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C0E6" w14:textId="77777777" w:rsidR="002A15ED" w:rsidRDefault="002A15ED" w:rsidP="002A15ED">
      <w:pPr>
        <w:pStyle w:val="AralkYok"/>
        <w:jc w:val="right"/>
        <w:rPr>
          <w:rFonts w:ascii="Times New Roman" w:hAnsi="Times New Roman" w:cs="Times New Roman"/>
          <w:noProof/>
          <w:lang w:eastAsia="tr-TR"/>
        </w:rPr>
      </w:pPr>
    </w:p>
    <w:p w14:paraId="4D798E13" w14:textId="77777777" w:rsidR="00374BEA" w:rsidRDefault="00374BEA" w:rsidP="00374BEA">
      <w:pPr>
        <w:jc w:val="center"/>
        <w:rPr>
          <w:rFonts w:ascii="Times New Roman" w:hAnsi="Times New Roman" w:cs="Times New Roman"/>
          <w:b/>
          <w:noProof/>
          <w:sz w:val="28"/>
          <w:szCs w:val="28"/>
          <w:lang w:eastAsia="tr-TR"/>
        </w:rPr>
      </w:pPr>
      <w:r>
        <w:rPr>
          <w:rFonts w:ascii="Times New Roman" w:hAnsi="Times New Roman" w:cs="Times New Roman"/>
          <w:b/>
          <w:noProof/>
          <w:sz w:val="28"/>
          <w:szCs w:val="28"/>
          <w:lang w:eastAsia="tr-TR"/>
        </w:rPr>
        <w:t>BALIKESİR VETERİNER HEKİMLERİ ODASI</w:t>
      </w:r>
    </w:p>
    <w:p w14:paraId="4B4C582D" w14:textId="77777777" w:rsidR="00374BEA" w:rsidRPr="006B6E26" w:rsidRDefault="00374BEA" w:rsidP="00374BEA">
      <w:pPr>
        <w:jc w:val="center"/>
        <w:rPr>
          <w:rFonts w:ascii="Times New Roman" w:hAnsi="Times New Roman" w:cs="Times New Roman"/>
          <w:b/>
          <w:noProof/>
          <w:sz w:val="28"/>
          <w:szCs w:val="28"/>
          <w:lang w:eastAsia="tr-TR"/>
        </w:rPr>
      </w:pPr>
      <w:r w:rsidRPr="006B6E26">
        <w:rPr>
          <w:rFonts w:ascii="Times New Roman" w:hAnsi="Times New Roman" w:cs="Times New Roman"/>
          <w:b/>
          <w:noProof/>
          <w:sz w:val="28"/>
          <w:szCs w:val="28"/>
          <w:lang w:eastAsia="tr-TR"/>
        </w:rPr>
        <w:t>BİLGİ DERLEME FORMU</w:t>
      </w:r>
    </w:p>
    <w:p w14:paraId="4ADF980E" w14:textId="77777777" w:rsidR="00374BEA" w:rsidRDefault="00374BEA" w:rsidP="00374BEA">
      <w:pPr>
        <w:rPr>
          <w:rFonts w:ascii="Times New Roman" w:hAnsi="Times New Roman" w:cs="Times New Roman"/>
          <w:b/>
          <w:noProof/>
          <w:lang w:eastAsia="tr-TR"/>
        </w:rPr>
      </w:pPr>
    </w:p>
    <w:tbl>
      <w:tblPr>
        <w:tblStyle w:val="TabloKlavuzu"/>
        <w:tblW w:w="10343" w:type="dxa"/>
        <w:tblLook w:val="04A0" w:firstRow="1" w:lastRow="0" w:firstColumn="1" w:lastColumn="0" w:noHBand="0" w:noVBand="1"/>
      </w:tblPr>
      <w:tblGrid>
        <w:gridCol w:w="3681"/>
        <w:gridCol w:w="6662"/>
      </w:tblGrid>
      <w:tr w:rsidR="00374BEA" w14:paraId="670D71FA" w14:textId="77777777" w:rsidTr="00A1655E">
        <w:trPr>
          <w:trHeight w:val="450"/>
        </w:trPr>
        <w:tc>
          <w:tcPr>
            <w:tcW w:w="3681" w:type="dxa"/>
            <w:vAlign w:val="center"/>
          </w:tcPr>
          <w:p w14:paraId="7ED92587"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Veteriner Hekim Ad Soyad</w:t>
            </w:r>
          </w:p>
        </w:tc>
        <w:tc>
          <w:tcPr>
            <w:tcW w:w="6662" w:type="dxa"/>
            <w:vAlign w:val="center"/>
          </w:tcPr>
          <w:p w14:paraId="6B81A114" w14:textId="77777777" w:rsidR="00374BEA" w:rsidRDefault="00374BEA" w:rsidP="00A1655E">
            <w:pPr>
              <w:rPr>
                <w:rFonts w:ascii="Times New Roman" w:hAnsi="Times New Roman" w:cs="Times New Roman"/>
                <w:bCs/>
                <w:noProof/>
                <w:lang w:eastAsia="tr-TR"/>
              </w:rPr>
            </w:pPr>
          </w:p>
        </w:tc>
      </w:tr>
      <w:tr w:rsidR="00374BEA" w14:paraId="3A20F773" w14:textId="77777777" w:rsidTr="00A1655E">
        <w:trPr>
          <w:trHeight w:val="414"/>
        </w:trPr>
        <w:tc>
          <w:tcPr>
            <w:tcW w:w="3681" w:type="dxa"/>
            <w:vAlign w:val="center"/>
          </w:tcPr>
          <w:p w14:paraId="09DA6B73"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T.C. Kimlik No</w:t>
            </w:r>
          </w:p>
        </w:tc>
        <w:tc>
          <w:tcPr>
            <w:tcW w:w="6662" w:type="dxa"/>
            <w:vAlign w:val="center"/>
          </w:tcPr>
          <w:p w14:paraId="1B58D646" w14:textId="77777777" w:rsidR="00374BEA" w:rsidRDefault="00374BEA" w:rsidP="00A1655E">
            <w:pPr>
              <w:rPr>
                <w:rFonts w:ascii="Times New Roman" w:hAnsi="Times New Roman" w:cs="Times New Roman"/>
                <w:bCs/>
                <w:noProof/>
                <w:lang w:eastAsia="tr-TR"/>
              </w:rPr>
            </w:pPr>
          </w:p>
        </w:tc>
      </w:tr>
      <w:tr w:rsidR="00374BEA" w14:paraId="74AADD3E" w14:textId="77777777" w:rsidTr="00A1655E">
        <w:trPr>
          <w:trHeight w:val="561"/>
        </w:trPr>
        <w:tc>
          <w:tcPr>
            <w:tcW w:w="3681" w:type="dxa"/>
            <w:vAlign w:val="center"/>
          </w:tcPr>
          <w:p w14:paraId="1DC1BD36"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Doğum Yeri / Doğum Tarihi</w:t>
            </w:r>
          </w:p>
        </w:tc>
        <w:tc>
          <w:tcPr>
            <w:tcW w:w="6662" w:type="dxa"/>
            <w:vAlign w:val="center"/>
          </w:tcPr>
          <w:p w14:paraId="2C849091" w14:textId="77777777" w:rsidR="00374BEA" w:rsidRDefault="00374BEA" w:rsidP="00A1655E">
            <w:pPr>
              <w:rPr>
                <w:rFonts w:ascii="Times New Roman" w:hAnsi="Times New Roman" w:cs="Times New Roman"/>
                <w:bCs/>
                <w:noProof/>
                <w:lang w:eastAsia="tr-TR"/>
              </w:rPr>
            </w:pPr>
          </w:p>
        </w:tc>
      </w:tr>
      <w:tr w:rsidR="00374BEA" w14:paraId="68EF4E61" w14:textId="77777777" w:rsidTr="00A1655E">
        <w:trPr>
          <w:trHeight w:val="413"/>
        </w:trPr>
        <w:tc>
          <w:tcPr>
            <w:tcW w:w="3681" w:type="dxa"/>
            <w:vAlign w:val="center"/>
          </w:tcPr>
          <w:p w14:paraId="59F69A2B"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Baba Adı</w:t>
            </w:r>
          </w:p>
        </w:tc>
        <w:tc>
          <w:tcPr>
            <w:tcW w:w="6662" w:type="dxa"/>
            <w:vAlign w:val="center"/>
          </w:tcPr>
          <w:p w14:paraId="64854D31" w14:textId="77777777" w:rsidR="00374BEA" w:rsidRDefault="00374BEA" w:rsidP="00A1655E">
            <w:pPr>
              <w:rPr>
                <w:rFonts w:ascii="Times New Roman" w:hAnsi="Times New Roman" w:cs="Times New Roman"/>
                <w:bCs/>
                <w:noProof/>
                <w:lang w:eastAsia="tr-TR"/>
              </w:rPr>
            </w:pPr>
          </w:p>
        </w:tc>
      </w:tr>
      <w:tr w:rsidR="00374BEA" w14:paraId="3686A186" w14:textId="77777777" w:rsidTr="00A1655E">
        <w:trPr>
          <w:trHeight w:val="419"/>
        </w:trPr>
        <w:tc>
          <w:tcPr>
            <w:tcW w:w="3681" w:type="dxa"/>
            <w:vAlign w:val="center"/>
          </w:tcPr>
          <w:p w14:paraId="3F9EC990"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Anne Adı</w:t>
            </w:r>
          </w:p>
        </w:tc>
        <w:tc>
          <w:tcPr>
            <w:tcW w:w="6662" w:type="dxa"/>
            <w:vAlign w:val="center"/>
          </w:tcPr>
          <w:p w14:paraId="49A7697C" w14:textId="77777777" w:rsidR="00374BEA" w:rsidRDefault="00374BEA" w:rsidP="00A1655E">
            <w:pPr>
              <w:rPr>
                <w:rFonts w:ascii="Times New Roman" w:hAnsi="Times New Roman" w:cs="Times New Roman"/>
                <w:bCs/>
                <w:noProof/>
                <w:lang w:eastAsia="tr-TR"/>
              </w:rPr>
            </w:pPr>
          </w:p>
        </w:tc>
      </w:tr>
      <w:tr w:rsidR="00374BEA" w14:paraId="6AB17BEF" w14:textId="77777777" w:rsidTr="00A1655E">
        <w:trPr>
          <w:trHeight w:val="837"/>
        </w:trPr>
        <w:tc>
          <w:tcPr>
            <w:tcW w:w="3681" w:type="dxa"/>
            <w:vAlign w:val="center"/>
          </w:tcPr>
          <w:p w14:paraId="65EF6599"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İkametgah Adresi</w:t>
            </w:r>
          </w:p>
        </w:tc>
        <w:tc>
          <w:tcPr>
            <w:tcW w:w="6662" w:type="dxa"/>
            <w:vAlign w:val="center"/>
          </w:tcPr>
          <w:p w14:paraId="2C198935" w14:textId="77777777" w:rsidR="00374BEA" w:rsidRDefault="00374BEA" w:rsidP="00A1655E">
            <w:pPr>
              <w:rPr>
                <w:rFonts w:ascii="Times New Roman" w:hAnsi="Times New Roman" w:cs="Times New Roman"/>
                <w:bCs/>
                <w:noProof/>
                <w:lang w:eastAsia="tr-TR"/>
              </w:rPr>
            </w:pPr>
          </w:p>
        </w:tc>
      </w:tr>
      <w:tr w:rsidR="00374BEA" w14:paraId="10CF8587" w14:textId="77777777" w:rsidTr="00A1655E">
        <w:trPr>
          <w:trHeight w:val="423"/>
        </w:trPr>
        <w:tc>
          <w:tcPr>
            <w:tcW w:w="3681" w:type="dxa"/>
            <w:vAlign w:val="center"/>
          </w:tcPr>
          <w:p w14:paraId="35EC7D2E"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4C8B2321" w14:textId="77777777" w:rsidR="00374BEA" w:rsidRDefault="00374BEA" w:rsidP="00A1655E">
            <w:pPr>
              <w:rPr>
                <w:rFonts w:ascii="Times New Roman" w:hAnsi="Times New Roman" w:cs="Times New Roman"/>
                <w:bCs/>
                <w:noProof/>
                <w:lang w:eastAsia="tr-TR"/>
              </w:rPr>
            </w:pPr>
          </w:p>
        </w:tc>
      </w:tr>
      <w:tr w:rsidR="00374BEA" w14:paraId="03E7B10B" w14:textId="77777777" w:rsidTr="00A1655E">
        <w:trPr>
          <w:trHeight w:val="401"/>
        </w:trPr>
        <w:tc>
          <w:tcPr>
            <w:tcW w:w="3681" w:type="dxa"/>
            <w:vAlign w:val="center"/>
          </w:tcPr>
          <w:p w14:paraId="04424C09"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Telefon Numarası</w:t>
            </w:r>
          </w:p>
        </w:tc>
        <w:tc>
          <w:tcPr>
            <w:tcW w:w="6662" w:type="dxa"/>
            <w:vAlign w:val="center"/>
          </w:tcPr>
          <w:p w14:paraId="7E6BAD63" w14:textId="77777777" w:rsidR="00374BEA" w:rsidRDefault="00374BEA" w:rsidP="00A1655E">
            <w:pPr>
              <w:rPr>
                <w:rFonts w:ascii="Times New Roman" w:hAnsi="Times New Roman" w:cs="Times New Roman"/>
                <w:bCs/>
                <w:noProof/>
                <w:lang w:eastAsia="tr-TR"/>
              </w:rPr>
            </w:pPr>
          </w:p>
        </w:tc>
      </w:tr>
      <w:tr w:rsidR="00374BEA" w14:paraId="21721483" w14:textId="77777777" w:rsidTr="00A1655E">
        <w:trPr>
          <w:trHeight w:val="407"/>
        </w:trPr>
        <w:tc>
          <w:tcPr>
            <w:tcW w:w="3681" w:type="dxa"/>
            <w:vAlign w:val="center"/>
          </w:tcPr>
          <w:p w14:paraId="6A7FB30F"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E – Mail</w:t>
            </w:r>
          </w:p>
        </w:tc>
        <w:tc>
          <w:tcPr>
            <w:tcW w:w="6662" w:type="dxa"/>
            <w:vAlign w:val="center"/>
          </w:tcPr>
          <w:p w14:paraId="40052BE7" w14:textId="77777777" w:rsidR="00374BEA" w:rsidRDefault="00374BEA" w:rsidP="00A1655E">
            <w:pPr>
              <w:rPr>
                <w:rFonts w:ascii="Times New Roman" w:hAnsi="Times New Roman" w:cs="Times New Roman"/>
                <w:bCs/>
                <w:noProof/>
                <w:lang w:eastAsia="tr-TR"/>
              </w:rPr>
            </w:pPr>
          </w:p>
        </w:tc>
      </w:tr>
      <w:tr w:rsidR="00374BEA" w14:paraId="1623D74F" w14:textId="77777777" w:rsidTr="00A1655E">
        <w:trPr>
          <w:trHeight w:val="427"/>
        </w:trPr>
        <w:tc>
          <w:tcPr>
            <w:tcW w:w="3681" w:type="dxa"/>
            <w:vAlign w:val="center"/>
          </w:tcPr>
          <w:p w14:paraId="3089A608"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Mezuniyet Tarihi</w:t>
            </w:r>
          </w:p>
        </w:tc>
        <w:tc>
          <w:tcPr>
            <w:tcW w:w="6662" w:type="dxa"/>
            <w:vAlign w:val="center"/>
          </w:tcPr>
          <w:p w14:paraId="2BB33C7A" w14:textId="77777777" w:rsidR="00374BEA" w:rsidRDefault="00374BEA" w:rsidP="00A1655E">
            <w:pPr>
              <w:rPr>
                <w:rFonts w:ascii="Times New Roman" w:hAnsi="Times New Roman" w:cs="Times New Roman"/>
                <w:bCs/>
                <w:noProof/>
                <w:lang w:eastAsia="tr-TR"/>
              </w:rPr>
            </w:pPr>
          </w:p>
        </w:tc>
      </w:tr>
      <w:tr w:rsidR="00374BEA" w14:paraId="20D05C8F" w14:textId="77777777" w:rsidTr="00A1655E">
        <w:trPr>
          <w:trHeight w:val="419"/>
        </w:trPr>
        <w:tc>
          <w:tcPr>
            <w:tcW w:w="3681" w:type="dxa"/>
            <w:vAlign w:val="center"/>
          </w:tcPr>
          <w:p w14:paraId="7807B402"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Mezun Olunan Üniversite</w:t>
            </w:r>
          </w:p>
        </w:tc>
        <w:tc>
          <w:tcPr>
            <w:tcW w:w="6662" w:type="dxa"/>
            <w:vAlign w:val="center"/>
          </w:tcPr>
          <w:p w14:paraId="5A91A769" w14:textId="77777777" w:rsidR="00374BEA" w:rsidRDefault="00374BEA" w:rsidP="00A1655E">
            <w:pPr>
              <w:rPr>
                <w:rFonts w:ascii="Times New Roman" w:hAnsi="Times New Roman" w:cs="Times New Roman"/>
                <w:bCs/>
                <w:noProof/>
                <w:lang w:eastAsia="tr-TR"/>
              </w:rPr>
            </w:pPr>
          </w:p>
        </w:tc>
      </w:tr>
      <w:tr w:rsidR="00374BEA" w14:paraId="4A6AAB37" w14:textId="77777777" w:rsidTr="00A1655E">
        <w:trPr>
          <w:trHeight w:val="411"/>
        </w:trPr>
        <w:tc>
          <w:tcPr>
            <w:tcW w:w="3681" w:type="dxa"/>
            <w:vAlign w:val="center"/>
          </w:tcPr>
          <w:p w14:paraId="747BA5A0"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Diploma Numarası</w:t>
            </w:r>
          </w:p>
        </w:tc>
        <w:tc>
          <w:tcPr>
            <w:tcW w:w="6662" w:type="dxa"/>
            <w:vAlign w:val="center"/>
          </w:tcPr>
          <w:p w14:paraId="468DD67F" w14:textId="77777777" w:rsidR="00374BEA" w:rsidRDefault="00374BEA" w:rsidP="00A1655E">
            <w:pPr>
              <w:rPr>
                <w:rFonts w:ascii="Times New Roman" w:hAnsi="Times New Roman" w:cs="Times New Roman"/>
                <w:bCs/>
                <w:noProof/>
                <w:lang w:eastAsia="tr-TR"/>
              </w:rPr>
            </w:pPr>
          </w:p>
        </w:tc>
      </w:tr>
      <w:tr w:rsidR="00374BEA" w14:paraId="295E4CAE" w14:textId="77777777" w:rsidTr="00A1655E">
        <w:trPr>
          <w:trHeight w:val="479"/>
        </w:trPr>
        <w:tc>
          <w:tcPr>
            <w:tcW w:w="3681" w:type="dxa"/>
            <w:vAlign w:val="center"/>
          </w:tcPr>
          <w:p w14:paraId="79373817"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İşyeri Niteliği</w:t>
            </w:r>
          </w:p>
        </w:tc>
        <w:tc>
          <w:tcPr>
            <w:tcW w:w="6662" w:type="dxa"/>
            <w:vAlign w:val="center"/>
          </w:tcPr>
          <w:p w14:paraId="566FC5C3"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bl>
            <w:tblPr>
              <w:tblStyle w:val="TabloKlavuzu"/>
              <w:tblW w:w="0" w:type="auto"/>
              <w:tblLook w:val="04A0" w:firstRow="1" w:lastRow="0" w:firstColumn="1" w:lastColumn="0" w:noHBand="0" w:noVBand="1"/>
            </w:tblPr>
            <w:tblGrid>
              <w:gridCol w:w="2154"/>
              <w:gridCol w:w="284"/>
              <w:gridCol w:w="2126"/>
              <w:gridCol w:w="284"/>
            </w:tblGrid>
            <w:tr w:rsidR="00374BEA" w14:paraId="64DD9CBF" w14:textId="77777777" w:rsidTr="00A1655E">
              <w:tc>
                <w:tcPr>
                  <w:tcW w:w="2154" w:type="dxa"/>
                  <w:tcBorders>
                    <w:top w:val="nil"/>
                    <w:left w:val="nil"/>
                    <w:bottom w:val="nil"/>
                  </w:tcBorders>
                </w:tcPr>
                <w:p w14:paraId="1902A9FA"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Muayenehane</w:t>
                  </w:r>
                </w:p>
              </w:tc>
              <w:tc>
                <w:tcPr>
                  <w:tcW w:w="284" w:type="dxa"/>
                  <w:tcBorders>
                    <w:right w:val="single" w:sz="4" w:space="0" w:color="auto"/>
                  </w:tcBorders>
                </w:tcPr>
                <w:p w14:paraId="163F9106" w14:textId="77777777" w:rsidR="00374BEA" w:rsidRDefault="00374BE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1FAB454F"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Gıda</w:t>
                  </w:r>
                </w:p>
              </w:tc>
              <w:tc>
                <w:tcPr>
                  <w:tcW w:w="284" w:type="dxa"/>
                </w:tcPr>
                <w:p w14:paraId="088EAF09" w14:textId="77777777" w:rsidR="00374BEA" w:rsidRDefault="00374BEA" w:rsidP="00A1655E">
                  <w:pPr>
                    <w:rPr>
                      <w:rFonts w:ascii="Times New Roman" w:hAnsi="Times New Roman" w:cs="Times New Roman"/>
                      <w:bCs/>
                      <w:noProof/>
                      <w:lang w:eastAsia="tr-TR"/>
                    </w:rPr>
                  </w:pPr>
                </w:p>
              </w:tc>
            </w:tr>
            <w:tr w:rsidR="00374BEA" w14:paraId="42B0A892" w14:textId="77777777" w:rsidTr="00A1655E">
              <w:tc>
                <w:tcPr>
                  <w:tcW w:w="2154" w:type="dxa"/>
                  <w:tcBorders>
                    <w:top w:val="nil"/>
                    <w:left w:val="nil"/>
                    <w:bottom w:val="nil"/>
                  </w:tcBorders>
                </w:tcPr>
                <w:p w14:paraId="24D3393C"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Hayvancılık İşletmesi</w:t>
                  </w:r>
                </w:p>
              </w:tc>
              <w:tc>
                <w:tcPr>
                  <w:tcW w:w="284" w:type="dxa"/>
                  <w:tcBorders>
                    <w:right w:val="single" w:sz="4" w:space="0" w:color="auto"/>
                  </w:tcBorders>
                </w:tcPr>
                <w:p w14:paraId="56477136" w14:textId="77777777" w:rsidR="00374BEA" w:rsidRDefault="00374BE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0DCF0A39"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 xml:space="preserve">Kanatlı </w:t>
                  </w:r>
                </w:p>
              </w:tc>
              <w:tc>
                <w:tcPr>
                  <w:tcW w:w="284" w:type="dxa"/>
                </w:tcPr>
                <w:p w14:paraId="5AC7EBDF" w14:textId="77777777" w:rsidR="00374BEA" w:rsidRDefault="00374BEA" w:rsidP="00A1655E">
                  <w:pPr>
                    <w:rPr>
                      <w:rFonts w:ascii="Times New Roman" w:hAnsi="Times New Roman" w:cs="Times New Roman"/>
                      <w:bCs/>
                      <w:noProof/>
                      <w:lang w:eastAsia="tr-TR"/>
                    </w:rPr>
                  </w:pPr>
                </w:p>
              </w:tc>
            </w:tr>
            <w:tr w:rsidR="00374BEA" w14:paraId="5C8E34EE" w14:textId="77777777" w:rsidTr="00A1655E">
              <w:tc>
                <w:tcPr>
                  <w:tcW w:w="2154" w:type="dxa"/>
                  <w:tcBorders>
                    <w:top w:val="nil"/>
                    <w:left w:val="nil"/>
                    <w:bottom w:val="nil"/>
                  </w:tcBorders>
                </w:tcPr>
                <w:p w14:paraId="0E3FCBB9"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Petshop</w:t>
                  </w:r>
                </w:p>
              </w:tc>
              <w:tc>
                <w:tcPr>
                  <w:tcW w:w="284" w:type="dxa"/>
                  <w:tcBorders>
                    <w:right w:val="single" w:sz="4" w:space="0" w:color="auto"/>
                  </w:tcBorders>
                </w:tcPr>
                <w:p w14:paraId="40773426" w14:textId="77777777" w:rsidR="00374BEA" w:rsidRDefault="00374BE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38187BA2"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Kırmızı / Beyaz Et</w:t>
                  </w:r>
                </w:p>
              </w:tc>
              <w:tc>
                <w:tcPr>
                  <w:tcW w:w="284" w:type="dxa"/>
                </w:tcPr>
                <w:p w14:paraId="1E4BC9EC" w14:textId="77777777" w:rsidR="00374BEA" w:rsidRDefault="00374BEA" w:rsidP="00A1655E">
                  <w:pPr>
                    <w:rPr>
                      <w:rFonts w:ascii="Times New Roman" w:hAnsi="Times New Roman" w:cs="Times New Roman"/>
                      <w:bCs/>
                      <w:noProof/>
                      <w:lang w:eastAsia="tr-TR"/>
                    </w:rPr>
                  </w:pPr>
                </w:p>
              </w:tc>
            </w:tr>
            <w:tr w:rsidR="00374BEA" w14:paraId="27B154A4" w14:textId="77777777" w:rsidTr="00A1655E">
              <w:tc>
                <w:tcPr>
                  <w:tcW w:w="2154" w:type="dxa"/>
                  <w:tcBorders>
                    <w:top w:val="nil"/>
                    <w:left w:val="nil"/>
                    <w:bottom w:val="nil"/>
                  </w:tcBorders>
                </w:tcPr>
                <w:p w14:paraId="56917244"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Kamu</w:t>
                  </w:r>
                </w:p>
              </w:tc>
              <w:tc>
                <w:tcPr>
                  <w:tcW w:w="284" w:type="dxa"/>
                  <w:tcBorders>
                    <w:right w:val="single" w:sz="4" w:space="0" w:color="auto"/>
                  </w:tcBorders>
                </w:tcPr>
                <w:p w14:paraId="24D97272" w14:textId="77777777" w:rsidR="00374BEA" w:rsidRDefault="00374BE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5084DCA"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Veteriner Ecza Dep.</w:t>
                  </w:r>
                </w:p>
              </w:tc>
              <w:tc>
                <w:tcPr>
                  <w:tcW w:w="284" w:type="dxa"/>
                </w:tcPr>
                <w:p w14:paraId="6A9D1812" w14:textId="77777777" w:rsidR="00374BEA" w:rsidRDefault="00374BEA" w:rsidP="00A1655E">
                  <w:pPr>
                    <w:rPr>
                      <w:rFonts w:ascii="Times New Roman" w:hAnsi="Times New Roman" w:cs="Times New Roman"/>
                      <w:bCs/>
                      <w:noProof/>
                      <w:lang w:eastAsia="tr-TR"/>
                    </w:rPr>
                  </w:pPr>
                </w:p>
              </w:tc>
            </w:tr>
            <w:tr w:rsidR="00374BEA" w14:paraId="444C3581" w14:textId="77777777" w:rsidTr="00A1655E">
              <w:tc>
                <w:tcPr>
                  <w:tcW w:w="2154" w:type="dxa"/>
                  <w:tcBorders>
                    <w:top w:val="nil"/>
                    <w:left w:val="nil"/>
                    <w:bottom w:val="nil"/>
                  </w:tcBorders>
                </w:tcPr>
                <w:p w14:paraId="5908D2D8" w14:textId="77777777" w:rsidR="00374BEA" w:rsidRDefault="00374BEA" w:rsidP="00A1655E">
                  <w:pPr>
                    <w:jc w:val="right"/>
                    <w:rPr>
                      <w:rFonts w:ascii="Times New Roman" w:hAnsi="Times New Roman" w:cs="Times New Roman"/>
                      <w:bCs/>
                      <w:noProof/>
                      <w:lang w:eastAsia="tr-TR"/>
                    </w:rPr>
                  </w:pPr>
                  <w:r>
                    <w:rPr>
                      <w:rFonts w:ascii="Times New Roman" w:hAnsi="Times New Roman" w:cs="Times New Roman"/>
                      <w:bCs/>
                      <w:noProof/>
                      <w:lang w:eastAsia="tr-TR"/>
                    </w:rPr>
                    <w:t>Diğer</w:t>
                  </w:r>
                </w:p>
              </w:tc>
              <w:tc>
                <w:tcPr>
                  <w:tcW w:w="284" w:type="dxa"/>
                  <w:tcBorders>
                    <w:right w:val="single" w:sz="4" w:space="0" w:color="auto"/>
                  </w:tcBorders>
                </w:tcPr>
                <w:p w14:paraId="428D9C4F" w14:textId="77777777" w:rsidR="00374BEA" w:rsidRDefault="00374BEA" w:rsidP="00A1655E">
                  <w:pPr>
                    <w:rPr>
                      <w:rFonts w:ascii="Times New Roman" w:hAnsi="Times New Roman" w:cs="Times New Roman"/>
                      <w:bCs/>
                      <w:noProof/>
                      <w:lang w:eastAsia="tr-TR"/>
                    </w:rPr>
                  </w:pPr>
                </w:p>
              </w:tc>
              <w:tc>
                <w:tcPr>
                  <w:tcW w:w="2126" w:type="dxa"/>
                  <w:tcBorders>
                    <w:top w:val="nil"/>
                    <w:left w:val="single" w:sz="4" w:space="0" w:color="auto"/>
                    <w:bottom w:val="nil"/>
                  </w:tcBorders>
                </w:tcPr>
                <w:p w14:paraId="4DB2557F" w14:textId="77777777" w:rsidR="00374BEA" w:rsidRDefault="00374BEA" w:rsidP="00A1655E">
                  <w:pPr>
                    <w:rPr>
                      <w:rFonts w:ascii="Times New Roman" w:hAnsi="Times New Roman" w:cs="Times New Roman"/>
                      <w:bCs/>
                      <w:noProof/>
                      <w:lang w:eastAsia="tr-TR"/>
                    </w:rPr>
                  </w:pPr>
                </w:p>
              </w:tc>
              <w:tc>
                <w:tcPr>
                  <w:tcW w:w="284" w:type="dxa"/>
                </w:tcPr>
                <w:p w14:paraId="4D86B7F6" w14:textId="77777777" w:rsidR="00374BEA" w:rsidRDefault="00374BEA" w:rsidP="00A1655E">
                  <w:pPr>
                    <w:rPr>
                      <w:rFonts w:ascii="Times New Roman" w:hAnsi="Times New Roman" w:cs="Times New Roman"/>
                      <w:bCs/>
                      <w:noProof/>
                      <w:lang w:eastAsia="tr-TR"/>
                    </w:rPr>
                  </w:pPr>
                </w:p>
              </w:tc>
            </w:tr>
          </w:tbl>
          <w:p w14:paraId="3AAD673C"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 xml:space="preserve">  </w:t>
            </w:r>
          </w:p>
        </w:tc>
      </w:tr>
      <w:tr w:rsidR="00374BEA" w14:paraId="135EDBF5" w14:textId="77777777" w:rsidTr="00A1655E">
        <w:trPr>
          <w:trHeight w:val="479"/>
        </w:trPr>
        <w:tc>
          <w:tcPr>
            <w:tcW w:w="3681" w:type="dxa"/>
            <w:vAlign w:val="center"/>
          </w:tcPr>
          <w:p w14:paraId="21B0678F"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İşyeri Adı</w:t>
            </w:r>
          </w:p>
        </w:tc>
        <w:tc>
          <w:tcPr>
            <w:tcW w:w="6662" w:type="dxa"/>
            <w:vAlign w:val="center"/>
          </w:tcPr>
          <w:p w14:paraId="0781A335" w14:textId="77777777" w:rsidR="00374BEA" w:rsidRDefault="00374BEA" w:rsidP="00A1655E">
            <w:pPr>
              <w:rPr>
                <w:rFonts w:ascii="Times New Roman" w:hAnsi="Times New Roman" w:cs="Times New Roman"/>
                <w:bCs/>
                <w:noProof/>
                <w:lang w:eastAsia="tr-TR"/>
              </w:rPr>
            </w:pPr>
          </w:p>
        </w:tc>
      </w:tr>
      <w:tr w:rsidR="00374BEA" w14:paraId="3BB78EDD" w14:textId="77777777" w:rsidTr="00A1655E">
        <w:trPr>
          <w:trHeight w:val="479"/>
        </w:trPr>
        <w:tc>
          <w:tcPr>
            <w:tcW w:w="3681" w:type="dxa"/>
            <w:vAlign w:val="center"/>
          </w:tcPr>
          <w:p w14:paraId="39290638"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Çalışma Gün ve Saatleri</w:t>
            </w:r>
          </w:p>
        </w:tc>
        <w:tc>
          <w:tcPr>
            <w:tcW w:w="6662" w:type="dxa"/>
            <w:vAlign w:val="center"/>
          </w:tcPr>
          <w:p w14:paraId="75E05F5E" w14:textId="77777777" w:rsidR="00374BEA" w:rsidRDefault="00374BEA" w:rsidP="00A1655E">
            <w:pPr>
              <w:rPr>
                <w:rFonts w:ascii="Times New Roman" w:hAnsi="Times New Roman" w:cs="Times New Roman"/>
                <w:bCs/>
                <w:noProof/>
                <w:lang w:eastAsia="tr-TR"/>
              </w:rPr>
            </w:pPr>
          </w:p>
        </w:tc>
      </w:tr>
      <w:tr w:rsidR="00374BEA" w14:paraId="2E4A17DD" w14:textId="77777777" w:rsidTr="00A1655E">
        <w:trPr>
          <w:trHeight w:val="479"/>
        </w:trPr>
        <w:tc>
          <w:tcPr>
            <w:tcW w:w="3681" w:type="dxa"/>
            <w:vAlign w:val="center"/>
          </w:tcPr>
          <w:p w14:paraId="0BF0758D"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İşyeri Adresi</w:t>
            </w:r>
          </w:p>
        </w:tc>
        <w:tc>
          <w:tcPr>
            <w:tcW w:w="6662" w:type="dxa"/>
            <w:vAlign w:val="center"/>
          </w:tcPr>
          <w:p w14:paraId="22DA5DB8" w14:textId="77777777" w:rsidR="00374BEA" w:rsidRDefault="00374BEA" w:rsidP="00A1655E">
            <w:pPr>
              <w:rPr>
                <w:rFonts w:ascii="Times New Roman" w:hAnsi="Times New Roman" w:cs="Times New Roman"/>
                <w:bCs/>
                <w:noProof/>
                <w:lang w:eastAsia="tr-TR"/>
              </w:rPr>
            </w:pPr>
          </w:p>
        </w:tc>
      </w:tr>
      <w:tr w:rsidR="00374BEA" w14:paraId="0A294F65" w14:textId="77777777" w:rsidTr="00A1655E">
        <w:trPr>
          <w:trHeight w:val="479"/>
        </w:trPr>
        <w:tc>
          <w:tcPr>
            <w:tcW w:w="3681" w:type="dxa"/>
            <w:vAlign w:val="center"/>
          </w:tcPr>
          <w:p w14:paraId="6B823FB7" w14:textId="77777777" w:rsidR="00374BEA" w:rsidRDefault="00374BEA" w:rsidP="00A1655E">
            <w:pPr>
              <w:rPr>
                <w:rFonts w:ascii="Times New Roman" w:hAnsi="Times New Roman" w:cs="Times New Roman"/>
                <w:bCs/>
                <w:noProof/>
                <w:lang w:eastAsia="tr-TR"/>
              </w:rPr>
            </w:pPr>
            <w:r>
              <w:rPr>
                <w:rFonts w:ascii="Times New Roman" w:hAnsi="Times New Roman" w:cs="Times New Roman"/>
                <w:bCs/>
                <w:noProof/>
                <w:lang w:eastAsia="tr-TR"/>
              </w:rPr>
              <w:t>İlçe / İl</w:t>
            </w:r>
          </w:p>
        </w:tc>
        <w:tc>
          <w:tcPr>
            <w:tcW w:w="6662" w:type="dxa"/>
            <w:vAlign w:val="center"/>
          </w:tcPr>
          <w:p w14:paraId="7ED345CA" w14:textId="77777777" w:rsidR="00374BEA" w:rsidRDefault="00374BEA" w:rsidP="00A1655E">
            <w:pPr>
              <w:rPr>
                <w:rFonts w:ascii="Times New Roman" w:hAnsi="Times New Roman" w:cs="Times New Roman"/>
                <w:bCs/>
                <w:noProof/>
                <w:lang w:eastAsia="tr-TR"/>
              </w:rPr>
            </w:pPr>
          </w:p>
        </w:tc>
      </w:tr>
    </w:tbl>
    <w:p w14:paraId="6DD796A7" w14:textId="77777777" w:rsidR="00374BEA" w:rsidRDefault="00374BEA" w:rsidP="00374BEA">
      <w:pPr>
        <w:rPr>
          <w:rFonts w:ascii="Times New Roman" w:hAnsi="Times New Roman" w:cs="Times New Roman"/>
          <w:bCs/>
          <w:noProof/>
          <w:lang w:eastAsia="tr-TR"/>
        </w:rPr>
      </w:pPr>
    </w:p>
    <w:p w14:paraId="02BB7105" w14:textId="77777777" w:rsidR="00374BEA" w:rsidRPr="00654721" w:rsidRDefault="00374BEA" w:rsidP="00374BEA">
      <w:pPr>
        <w:jc w:val="both"/>
        <w:rPr>
          <w:rFonts w:ascii="Times New Roman" w:hAnsi="Times New Roman" w:cs="Times New Roman"/>
          <w:bCs/>
          <w:noProof/>
          <w:lang w:eastAsia="tr-TR"/>
        </w:rPr>
      </w:pPr>
      <w:r w:rsidRPr="005F5DD3">
        <w:rPr>
          <w:rFonts w:ascii="Times New Roman" w:hAnsi="Times New Roman" w:cs="Times New Roman"/>
          <w:bCs/>
          <w:noProof/>
          <w:lang w:eastAsia="tr-TR"/>
        </w:rPr>
        <mc:AlternateContent>
          <mc:Choice Requires="wps">
            <w:drawing>
              <wp:anchor distT="45720" distB="45720" distL="114300" distR="114300" simplePos="0" relativeHeight="251659264" behindDoc="1" locked="0" layoutInCell="1" allowOverlap="1" wp14:anchorId="42ABA5AF" wp14:editId="4DFFF115">
                <wp:simplePos x="0" y="0"/>
                <wp:positionH relativeFrom="column">
                  <wp:posOffset>3953510</wp:posOffset>
                </wp:positionH>
                <wp:positionV relativeFrom="paragraph">
                  <wp:posOffset>611505</wp:posOffset>
                </wp:positionV>
                <wp:extent cx="2360930" cy="1404620"/>
                <wp:effectExtent l="0" t="0" r="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CD6EF5" w14:textId="77777777" w:rsidR="00374BEA" w:rsidRDefault="00374BEA" w:rsidP="00374BEA">
                            <w:pPr>
                              <w:pStyle w:val="AralkYok"/>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ab/>
                              <w:t>:</w:t>
                            </w:r>
                          </w:p>
                          <w:p w14:paraId="6E266978" w14:textId="77777777" w:rsidR="00374BEA" w:rsidRDefault="00374BEA" w:rsidP="00374BEA">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52A910D6" w14:textId="77777777" w:rsidR="00374BEA" w:rsidRPr="00972926" w:rsidRDefault="00374BEA" w:rsidP="00374BEA">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ABA5AF" id="_x0000_t202" coordsize="21600,21600" o:spt="202" path="m,l,21600r21600,l21600,xe">
                <v:stroke joinstyle="miter"/>
                <v:path gradientshapeok="t" o:connecttype="rect"/>
              </v:shapetype>
              <v:shape id="Metin Kutusu 2" o:spid="_x0000_s1026" type="#_x0000_t202" style="position:absolute;left:0;text-align:left;margin-left:311.3pt;margin-top:48.1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" filled="f" stroked="f">
                <v:textbox style="mso-fit-shape-to-text:t">
                  <w:txbxContent>
                    <w:p w14:paraId="12CD6EF5" w14:textId="77777777" w:rsidR="00374BEA" w:rsidRDefault="00374BEA" w:rsidP="00374BEA">
                      <w:pPr>
                        <w:pStyle w:val="AralkYok"/>
                        <w:rPr>
                          <w:rFonts w:ascii="Times New Roman" w:hAnsi="Times New Roman" w:cs="Times New Roman"/>
                        </w:rPr>
                      </w:pPr>
                      <w:r>
                        <w:rPr>
                          <w:rFonts w:ascii="Times New Roman" w:hAnsi="Times New Roman" w:cs="Times New Roman"/>
                        </w:rPr>
                        <w:t xml:space="preserve">Ad </w:t>
                      </w:r>
                      <w:proofErr w:type="spellStart"/>
                      <w:r>
                        <w:rPr>
                          <w:rFonts w:ascii="Times New Roman" w:hAnsi="Times New Roman" w:cs="Times New Roman"/>
                        </w:rPr>
                        <w:t>Soyad</w:t>
                      </w:r>
                      <w:proofErr w:type="spellEnd"/>
                      <w:r>
                        <w:rPr>
                          <w:rFonts w:ascii="Times New Roman" w:hAnsi="Times New Roman" w:cs="Times New Roman"/>
                        </w:rPr>
                        <w:tab/>
                        <w:t>:</w:t>
                      </w:r>
                    </w:p>
                    <w:p w14:paraId="6E266978" w14:textId="77777777" w:rsidR="00374BEA" w:rsidRDefault="00374BEA" w:rsidP="00374BEA">
                      <w:pPr>
                        <w:pStyle w:val="AralkYok"/>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14:paraId="52A910D6" w14:textId="77777777" w:rsidR="00374BEA" w:rsidRPr="00972926" w:rsidRDefault="00374BEA" w:rsidP="00374BEA">
                      <w:pPr>
                        <w:pStyle w:val="AralkYok"/>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xbxContent>
                </v:textbox>
              </v:shape>
            </w:pict>
          </mc:Fallback>
        </mc:AlternateContent>
      </w:r>
      <w:r>
        <w:rPr>
          <w:rFonts w:ascii="Times New Roman" w:hAnsi="Times New Roman" w:cs="Times New Roman"/>
          <w:bCs/>
          <w:noProof/>
          <w:lang w:eastAsia="tr-TR"/>
        </w:rPr>
        <w:tab/>
        <w:t>Yukarıda tarafımdan doldurulan bilgilerin eksiksiz ve doğru olduğunu, söz konusu bilgilerde değişiklik olduğu takdirde en geç 15 gün içerisinde Balıkesir Veteriner Hekimleri Odası’ na bilgi vereceğimi taahhüt ederim. Yanlış ve eksik bilgi verdiğimin tespiti durumunda çalışma onayımın iptal edilmesini kabul ederim.</w:t>
      </w:r>
    </w:p>
    <w:p w14:paraId="6BEB731A" w14:textId="77777777" w:rsidR="00374BEA" w:rsidRDefault="00374BEA" w:rsidP="00374BEA">
      <w:pPr>
        <w:rPr>
          <w:rFonts w:ascii="Times New Roman" w:hAnsi="Times New Roman" w:cs="Times New Roman"/>
          <w:noProof/>
          <w:lang w:eastAsia="tr-TR"/>
        </w:rPr>
      </w:pPr>
      <w:r>
        <w:rPr>
          <w:rFonts w:ascii="Times New Roman" w:hAnsi="Times New Roman" w:cs="Times New Roman"/>
          <w:noProof/>
          <w:lang w:eastAsia="tr-TR"/>
        </w:rPr>
        <w:br w:type="page"/>
      </w:r>
    </w:p>
    <w:p w14:paraId="1678E75F" w14:textId="544861E8" w:rsidR="002A15ED" w:rsidRDefault="002A15ED">
      <w:pPr>
        <w:rPr>
          <w:rFonts w:ascii="Times New Roman" w:hAnsi="Times New Roman" w:cs="Times New Roman"/>
          <w:noProof/>
          <w:lang w:eastAsia="tr-TR"/>
        </w:rPr>
      </w:pPr>
    </w:p>
    <w:p w14:paraId="7E4C6667" w14:textId="69DB2074" w:rsidR="002F682E" w:rsidRPr="006632CC" w:rsidRDefault="002A15ED" w:rsidP="002A15ED">
      <w:pPr>
        <w:pStyle w:val="AralkYok"/>
        <w:jc w:val="right"/>
        <w:rPr>
          <w:rFonts w:ascii="Times New Roman" w:hAnsi="Times New Roman" w:cs="Times New Roman"/>
          <w:noProof/>
          <w:lang w:eastAsia="tr-TR"/>
        </w:rPr>
      </w:pPr>
      <w:r>
        <w:rPr>
          <w:rFonts w:ascii="Times New Roman" w:hAnsi="Times New Roman" w:cs="Times New Roman"/>
          <w:noProof/>
          <w:lang w:eastAsia="tr-TR"/>
        </w:rPr>
        <w:t>……. / ……. / 20….</w:t>
      </w:r>
    </w:p>
    <w:p w14:paraId="4FB9152C" w14:textId="77777777" w:rsidR="006632CC" w:rsidRPr="006632CC" w:rsidRDefault="006632CC" w:rsidP="006632CC">
      <w:pPr>
        <w:pStyle w:val="AralkYok"/>
        <w:rPr>
          <w:rFonts w:ascii="Times New Roman" w:hAnsi="Times New Roman" w:cs="Times New Roman"/>
          <w:noProof/>
          <w:lang w:eastAsia="tr-TR"/>
        </w:rPr>
      </w:pPr>
    </w:p>
    <w:p w14:paraId="3E27FF8E" w14:textId="77777777" w:rsidR="006632CC" w:rsidRDefault="006632CC" w:rsidP="006632CC">
      <w:pPr>
        <w:pStyle w:val="AralkYok"/>
        <w:rPr>
          <w:rFonts w:ascii="Times New Roman" w:hAnsi="Times New Roman" w:cs="Times New Roman"/>
          <w:noProof/>
          <w:lang w:eastAsia="tr-TR"/>
        </w:rPr>
      </w:pPr>
    </w:p>
    <w:p w14:paraId="5A725835" w14:textId="77777777" w:rsidR="00536EE8" w:rsidRDefault="00536EE8" w:rsidP="006632CC">
      <w:pPr>
        <w:pStyle w:val="AralkYok"/>
        <w:rPr>
          <w:rFonts w:ascii="Times New Roman" w:hAnsi="Times New Roman" w:cs="Times New Roman"/>
          <w:noProof/>
          <w:lang w:eastAsia="tr-TR"/>
        </w:rPr>
      </w:pPr>
    </w:p>
    <w:p w14:paraId="2164E007" w14:textId="77777777" w:rsidR="00536EE8" w:rsidRDefault="00536EE8" w:rsidP="006632CC">
      <w:pPr>
        <w:pStyle w:val="AralkYok"/>
        <w:rPr>
          <w:rFonts w:ascii="Times New Roman" w:hAnsi="Times New Roman" w:cs="Times New Roman"/>
          <w:noProof/>
          <w:lang w:eastAsia="tr-TR"/>
        </w:rPr>
      </w:pPr>
    </w:p>
    <w:p w14:paraId="4CB29F62" w14:textId="77777777" w:rsidR="00536EE8" w:rsidRPr="006632CC" w:rsidRDefault="00536EE8" w:rsidP="006632CC">
      <w:pPr>
        <w:pStyle w:val="AralkYok"/>
        <w:rPr>
          <w:rFonts w:ascii="Times New Roman" w:hAnsi="Times New Roman" w:cs="Times New Roman"/>
          <w:noProof/>
          <w:lang w:eastAsia="tr-TR"/>
        </w:rPr>
      </w:pPr>
    </w:p>
    <w:p w14:paraId="1BA64BB2" w14:textId="4A6D17AD" w:rsidR="006632CC" w:rsidRPr="007956D8" w:rsidRDefault="006632CC" w:rsidP="007956D8">
      <w:pPr>
        <w:pStyle w:val="AralkYok"/>
        <w:jc w:val="center"/>
        <w:rPr>
          <w:rFonts w:ascii="Times New Roman" w:hAnsi="Times New Roman" w:cs="Times New Roman"/>
          <w:b/>
          <w:bCs/>
          <w:noProof/>
          <w:sz w:val="24"/>
          <w:szCs w:val="24"/>
          <w:lang w:eastAsia="tr-TR"/>
        </w:rPr>
      </w:pPr>
      <w:r w:rsidRPr="007956D8">
        <w:rPr>
          <w:rFonts w:ascii="Times New Roman" w:hAnsi="Times New Roman" w:cs="Times New Roman"/>
          <w:b/>
          <w:bCs/>
          <w:noProof/>
          <w:sz w:val="24"/>
          <w:szCs w:val="24"/>
          <w:lang w:eastAsia="tr-TR"/>
        </w:rPr>
        <w:t>BALIKESİR VETERİNER HEKİMLERİ ODASI</w:t>
      </w:r>
    </w:p>
    <w:p w14:paraId="5BF871F8" w14:textId="62E11765" w:rsidR="006632CC" w:rsidRPr="007956D8" w:rsidRDefault="006632CC" w:rsidP="007956D8">
      <w:pPr>
        <w:pStyle w:val="AralkYok"/>
        <w:jc w:val="center"/>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 xml:space="preserve">(Altıeylül Mah. Keçeci Sok. Kırımlı İş Merkezi </w:t>
      </w:r>
      <w:r w:rsidR="00DF5A24" w:rsidRPr="007956D8">
        <w:rPr>
          <w:rFonts w:ascii="Times New Roman" w:hAnsi="Times New Roman" w:cs="Times New Roman"/>
          <w:noProof/>
          <w:sz w:val="24"/>
          <w:szCs w:val="24"/>
          <w:lang w:eastAsia="tr-TR"/>
        </w:rPr>
        <w:t>No:18 Kat:5 Daire:15 Altıeylül/BALIKESİR)</w:t>
      </w:r>
    </w:p>
    <w:p w14:paraId="1985DEBF" w14:textId="77777777" w:rsidR="00DF5A24" w:rsidRDefault="00DF5A24" w:rsidP="006632CC">
      <w:pPr>
        <w:pStyle w:val="AralkYok"/>
        <w:rPr>
          <w:rFonts w:ascii="Times New Roman" w:hAnsi="Times New Roman" w:cs="Times New Roman"/>
          <w:noProof/>
          <w:lang w:eastAsia="tr-TR"/>
        </w:rPr>
      </w:pPr>
    </w:p>
    <w:p w14:paraId="203ADB79" w14:textId="77777777" w:rsidR="00DF5A24" w:rsidRDefault="00DF5A24" w:rsidP="006632CC">
      <w:pPr>
        <w:pStyle w:val="AralkYok"/>
        <w:rPr>
          <w:rFonts w:ascii="Times New Roman" w:hAnsi="Times New Roman" w:cs="Times New Roman"/>
          <w:noProof/>
          <w:lang w:eastAsia="tr-TR"/>
        </w:rPr>
      </w:pPr>
    </w:p>
    <w:p w14:paraId="300785AB" w14:textId="77777777" w:rsidR="00DF5A24" w:rsidRDefault="00DF5A24" w:rsidP="006632CC">
      <w:pPr>
        <w:pStyle w:val="AralkYok"/>
        <w:rPr>
          <w:rFonts w:ascii="Times New Roman" w:hAnsi="Times New Roman" w:cs="Times New Roman"/>
          <w:noProof/>
          <w:lang w:eastAsia="tr-TR"/>
        </w:rPr>
      </w:pPr>
    </w:p>
    <w:p w14:paraId="2C8A8D6B" w14:textId="77777777" w:rsidR="00DF5A24" w:rsidRDefault="00DF5A24" w:rsidP="006632CC">
      <w:pPr>
        <w:pStyle w:val="AralkYok"/>
        <w:rPr>
          <w:rFonts w:ascii="Times New Roman" w:hAnsi="Times New Roman" w:cs="Times New Roman"/>
          <w:noProof/>
          <w:lang w:eastAsia="tr-TR"/>
        </w:rPr>
      </w:pPr>
    </w:p>
    <w:p w14:paraId="33F72815" w14:textId="6DE57B97" w:rsidR="00DF5A24" w:rsidRPr="007956D8" w:rsidRDefault="0094200C" w:rsidP="007956D8">
      <w:pPr>
        <w:pStyle w:val="AralkYok"/>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ab/>
        <w:t xml:space="preserve">Vize işlemleri için </w:t>
      </w:r>
      <w:r w:rsidR="00DF5A24" w:rsidRPr="007956D8">
        <w:rPr>
          <w:rFonts w:ascii="Times New Roman" w:hAnsi="Times New Roman" w:cs="Times New Roman"/>
          <w:noProof/>
          <w:sz w:val="24"/>
          <w:szCs w:val="24"/>
          <w:lang w:eastAsia="tr-TR"/>
        </w:rPr>
        <w:t>……………………</w:t>
      </w:r>
      <w:r w:rsidR="00694044">
        <w:rPr>
          <w:rFonts w:ascii="Times New Roman" w:hAnsi="Times New Roman" w:cs="Times New Roman"/>
          <w:noProof/>
          <w:sz w:val="24"/>
          <w:szCs w:val="24"/>
          <w:lang w:eastAsia="tr-TR"/>
        </w:rPr>
        <w:t xml:space="preserve">……. Konsolosluğu’ na </w:t>
      </w:r>
      <w:r>
        <w:rPr>
          <w:rFonts w:ascii="Times New Roman" w:hAnsi="Times New Roman" w:cs="Times New Roman"/>
          <w:noProof/>
          <w:sz w:val="24"/>
          <w:szCs w:val="24"/>
          <w:lang w:eastAsia="tr-TR"/>
        </w:rPr>
        <w:t xml:space="preserve">verilmek üzere </w:t>
      </w:r>
      <w:r w:rsidR="0001776E">
        <w:rPr>
          <w:rFonts w:ascii="Times New Roman" w:hAnsi="Times New Roman" w:cs="Times New Roman"/>
          <w:noProof/>
          <w:sz w:val="24"/>
          <w:szCs w:val="24"/>
          <w:lang w:eastAsia="tr-TR"/>
        </w:rPr>
        <w:t xml:space="preserve">üye faaliyet belgesinin tarafıma verilmesini; </w:t>
      </w:r>
    </w:p>
    <w:p w14:paraId="46C46C65" w14:textId="202A1878" w:rsidR="007956D8" w:rsidRDefault="007956D8" w:rsidP="007956D8">
      <w:pPr>
        <w:pStyle w:val="AralkYok"/>
        <w:jc w:val="both"/>
        <w:rPr>
          <w:rFonts w:ascii="Times New Roman" w:hAnsi="Times New Roman" w:cs="Times New Roman"/>
          <w:noProof/>
          <w:sz w:val="24"/>
          <w:szCs w:val="24"/>
          <w:lang w:eastAsia="tr-TR"/>
        </w:rPr>
      </w:pPr>
      <w:r w:rsidRPr="007956D8">
        <w:rPr>
          <w:rFonts w:ascii="Times New Roman" w:hAnsi="Times New Roman" w:cs="Times New Roman"/>
          <w:noProof/>
          <w:sz w:val="24"/>
          <w:szCs w:val="24"/>
          <w:lang w:eastAsia="tr-TR"/>
        </w:rPr>
        <w:tab/>
      </w:r>
      <w:r w:rsidR="0001776E">
        <w:rPr>
          <w:rFonts w:ascii="Times New Roman" w:hAnsi="Times New Roman" w:cs="Times New Roman"/>
          <w:noProof/>
          <w:sz w:val="24"/>
          <w:szCs w:val="24"/>
          <w:lang w:eastAsia="tr-TR"/>
        </w:rPr>
        <w:t>Saygılarımla</w:t>
      </w:r>
      <w:r w:rsidRPr="007956D8">
        <w:rPr>
          <w:rFonts w:ascii="Times New Roman" w:hAnsi="Times New Roman" w:cs="Times New Roman"/>
          <w:noProof/>
          <w:sz w:val="24"/>
          <w:szCs w:val="24"/>
          <w:lang w:eastAsia="tr-TR"/>
        </w:rPr>
        <w:t xml:space="preserve"> arz ederim</w:t>
      </w:r>
      <w:r w:rsidR="00A717B8">
        <w:rPr>
          <w:rFonts w:ascii="Times New Roman" w:hAnsi="Times New Roman" w:cs="Times New Roman"/>
          <w:noProof/>
          <w:sz w:val="24"/>
          <w:szCs w:val="24"/>
          <w:lang w:eastAsia="tr-TR"/>
        </w:rPr>
        <w:t>.</w:t>
      </w:r>
    </w:p>
    <w:p w14:paraId="7433A2E7" w14:textId="77777777" w:rsidR="00A717B8" w:rsidRDefault="00A717B8" w:rsidP="007956D8">
      <w:pPr>
        <w:pStyle w:val="AralkYok"/>
        <w:jc w:val="both"/>
        <w:rPr>
          <w:rFonts w:ascii="Times New Roman" w:hAnsi="Times New Roman" w:cs="Times New Roman"/>
          <w:noProof/>
          <w:sz w:val="24"/>
          <w:szCs w:val="24"/>
          <w:lang w:eastAsia="tr-TR"/>
        </w:rPr>
      </w:pPr>
    </w:p>
    <w:p w14:paraId="44B41D7E" w14:textId="77777777" w:rsidR="00A717B8" w:rsidRDefault="00A717B8" w:rsidP="007956D8">
      <w:pPr>
        <w:pStyle w:val="AralkYok"/>
        <w:jc w:val="both"/>
        <w:rPr>
          <w:rFonts w:ascii="Times New Roman" w:hAnsi="Times New Roman" w:cs="Times New Roman"/>
          <w:noProof/>
          <w:sz w:val="24"/>
          <w:szCs w:val="24"/>
          <w:lang w:eastAsia="tr-TR"/>
        </w:rPr>
      </w:pPr>
    </w:p>
    <w:p w14:paraId="3A6BFF42" w14:textId="77777777" w:rsidR="00A717B8" w:rsidRDefault="00A717B8" w:rsidP="007956D8">
      <w:pPr>
        <w:pStyle w:val="AralkYok"/>
        <w:jc w:val="both"/>
        <w:rPr>
          <w:rFonts w:ascii="Times New Roman" w:hAnsi="Times New Roman" w:cs="Times New Roman"/>
          <w:noProof/>
          <w:sz w:val="24"/>
          <w:szCs w:val="24"/>
          <w:lang w:eastAsia="tr-TR"/>
        </w:rPr>
      </w:pPr>
    </w:p>
    <w:p w14:paraId="2C7CCFC1" w14:textId="41BEC464" w:rsidR="00A717B8" w:rsidRDefault="00A717B8" w:rsidP="007956D8">
      <w:pPr>
        <w:pStyle w:val="AralkYok"/>
        <w:jc w:val="both"/>
        <w:rPr>
          <w:rFonts w:ascii="Times New Roman" w:hAnsi="Times New Roman" w:cs="Times New Roman"/>
          <w:noProof/>
          <w:sz w:val="24"/>
          <w:szCs w:val="24"/>
          <w:lang w:eastAsia="tr-TR"/>
        </w:rPr>
      </w:pPr>
    </w:p>
    <w:p w14:paraId="16D5530C" w14:textId="28474F1A" w:rsidR="00A717B8" w:rsidRDefault="00BE66B2" w:rsidP="007956D8">
      <w:pPr>
        <w:pStyle w:val="AralkYok"/>
        <w:jc w:val="both"/>
        <w:rPr>
          <w:rFonts w:ascii="Times New Roman" w:hAnsi="Times New Roman" w:cs="Times New Roman"/>
          <w:b/>
          <w:noProof/>
          <w:sz w:val="28"/>
          <w:szCs w:val="24"/>
          <w:lang w:eastAsia="tr-TR"/>
        </w:rPr>
      </w:pPr>
      <w:r w:rsidRPr="00A717B8">
        <w:rPr>
          <w:rFonts w:ascii="Times New Roman" w:hAnsi="Times New Roman" w:cs="Times New Roman"/>
          <w:b/>
          <w:noProof/>
          <w:sz w:val="28"/>
          <w:szCs w:val="24"/>
          <w:lang w:eastAsia="tr-TR"/>
        </w:rPr>
        <mc:AlternateContent>
          <mc:Choice Requires="wps">
            <w:drawing>
              <wp:anchor distT="45720" distB="45720" distL="114300" distR="114300" simplePos="0" relativeHeight="251657216" behindDoc="1" locked="0" layoutInCell="1" allowOverlap="1" wp14:anchorId="67EBCF29" wp14:editId="6774DCD0">
                <wp:simplePos x="0" y="0"/>
                <wp:positionH relativeFrom="column">
                  <wp:posOffset>3721735</wp:posOffset>
                </wp:positionH>
                <wp:positionV relativeFrom="paragraph">
                  <wp:posOffset>55880</wp:posOffset>
                </wp:positionV>
                <wp:extent cx="2360930" cy="140462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7EBCF29" id="_x0000_t202" coordsize="21600,21600" o:spt="202" path="m,l,21600r21600,l21600,xe">
                <v:stroke joinstyle="miter"/>
                <v:path gradientshapeok="t" o:connecttype="rect"/>
              </v:shapetype>
              <v:shape id="Metin Kutusu 2" o:spid="_x0000_s1026" type="#_x0000_t202" style="position:absolute;left:0;text-align:left;margin-left:293.05pt;margin-top:4.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" filled="f" stroked="f">
                <v:textbox style="mso-fit-shape-to-text:t">
                  <w:txbxContent>
                    <w:p w14:paraId="12BBD3A8" w14:textId="4CE8612D" w:rsidR="00A717B8" w:rsidRDefault="00A717B8" w:rsidP="00A717B8">
                      <w:pPr>
                        <w:pStyle w:val="AralkYok"/>
                        <w:jc w:val="center"/>
                        <w:rPr>
                          <w:b/>
                          <w:bCs/>
                        </w:rPr>
                      </w:pPr>
                      <w:r w:rsidRPr="00A717B8">
                        <w:rPr>
                          <w:b/>
                          <w:bCs/>
                        </w:rPr>
                        <w:t>Veteriner Hekim</w:t>
                      </w:r>
                    </w:p>
                    <w:p w14:paraId="28DF3A9D" w14:textId="77777777" w:rsidR="00A717B8" w:rsidRDefault="00A717B8" w:rsidP="00A717B8">
                      <w:pPr>
                        <w:pStyle w:val="AralkYok"/>
                        <w:jc w:val="center"/>
                        <w:rPr>
                          <w:b/>
                          <w:bCs/>
                        </w:rPr>
                      </w:pPr>
                    </w:p>
                    <w:p w14:paraId="06E46243" w14:textId="3943AFD5" w:rsidR="00A717B8" w:rsidRDefault="00A717B8" w:rsidP="00A717B8">
                      <w:pPr>
                        <w:pStyle w:val="AralkYok"/>
                        <w:jc w:val="center"/>
                        <w:rPr>
                          <w:b/>
                          <w:bCs/>
                        </w:rPr>
                      </w:pPr>
                      <w:r>
                        <w:rPr>
                          <w:b/>
                          <w:bCs/>
                        </w:rPr>
                        <w:t>…………………..……………………………..</w:t>
                      </w:r>
                    </w:p>
                    <w:p w14:paraId="2D968807" w14:textId="77777777" w:rsidR="00A717B8" w:rsidRDefault="00A717B8" w:rsidP="00A717B8">
                      <w:pPr>
                        <w:pStyle w:val="AralkYok"/>
                        <w:jc w:val="center"/>
                        <w:rPr>
                          <w:b/>
                          <w:bCs/>
                        </w:rPr>
                      </w:pPr>
                    </w:p>
                    <w:p w14:paraId="6232F64F" w14:textId="5FCBC09E" w:rsidR="00A717B8" w:rsidRPr="00A717B8" w:rsidRDefault="00A717B8" w:rsidP="00A717B8">
                      <w:pPr>
                        <w:pStyle w:val="AralkYok"/>
                        <w:jc w:val="center"/>
                        <w:rPr>
                          <w:b/>
                          <w:bCs/>
                        </w:rPr>
                      </w:pPr>
                      <w:r>
                        <w:rPr>
                          <w:b/>
                          <w:bCs/>
                        </w:rPr>
                        <w:t>İmza</w:t>
                      </w:r>
                    </w:p>
                  </w:txbxContent>
                </v:textbox>
              </v:shape>
            </w:pict>
          </mc:Fallback>
        </mc:AlternateContent>
      </w:r>
    </w:p>
    <w:p w14:paraId="6FF62711" w14:textId="20753070" w:rsidR="00A717B8" w:rsidRDefault="00A717B8" w:rsidP="007956D8">
      <w:pPr>
        <w:pStyle w:val="AralkYok"/>
        <w:jc w:val="both"/>
        <w:rPr>
          <w:rFonts w:ascii="Times New Roman" w:hAnsi="Times New Roman" w:cs="Times New Roman"/>
          <w:b/>
          <w:noProof/>
          <w:sz w:val="28"/>
          <w:szCs w:val="24"/>
          <w:lang w:eastAsia="tr-TR"/>
        </w:rPr>
      </w:pPr>
    </w:p>
    <w:p w14:paraId="771DBE13" w14:textId="24CC4118" w:rsidR="00A717B8" w:rsidRDefault="00A717B8" w:rsidP="007956D8">
      <w:pPr>
        <w:pStyle w:val="AralkYok"/>
        <w:jc w:val="both"/>
        <w:rPr>
          <w:rFonts w:ascii="Times New Roman" w:hAnsi="Times New Roman" w:cs="Times New Roman"/>
          <w:b/>
          <w:noProof/>
          <w:sz w:val="28"/>
          <w:szCs w:val="24"/>
          <w:lang w:eastAsia="tr-TR"/>
        </w:rPr>
      </w:pPr>
    </w:p>
    <w:p w14:paraId="049DE388" w14:textId="04AFDA42" w:rsidR="00A717B8" w:rsidRDefault="00A717B8" w:rsidP="007956D8">
      <w:pPr>
        <w:pStyle w:val="AralkYok"/>
        <w:jc w:val="both"/>
        <w:rPr>
          <w:rFonts w:ascii="Times New Roman" w:hAnsi="Times New Roman" w:cs="Times New Roman"/>
          <w:b/>
          <w:noProof/>
          <w:sz w:val="28"/>
          <w:szCs w:val="24"/>
          <w:lang w:eastAsia="tr-TR"/>
        </w:rPr>
      </w:pPr>
    </w:p>
    <w:p w14:paraId="6D4BC82D" w14:textId="490058BF" w:rsidR="00A717B8" w:rsidRDefault="00A717B8" w:rsidP="007956D8">
      <w:pPr>
        <w:pStyle w:val="AralkYok"/>
        <w:jc w:val="both"/>
        <w:rPr>
          <w:rFonts w:ascii="Times New Roman" w:hAnsi="Times New Roman" w:cs="Times New Roman"/>
          <w:b/>
          <w:noProof/>
          <w:sz w:val="28"/>
          <w:szCs w:val="24"/>
          <w:lang w:eastAsia="tr-TR"/>
        </w:rPr>
      </w:pPr>
    </w:p>
    <w:p w14:paraId="57D8815B" w14:textId="5C7F642A" w:rsidR="00A717B8" w:rsidRDefault="00A717B8" w:rsidP="007956D8">
      <w:pPr>
        <w:pStyle w:val="AralkYok"/>
        <w:jc w:val="both"/>
        <w:rPr>
          <w:rFonts w:ascii="Times New Roman" w:hAnsi="Times New Roman" w:cs="Times New Roman"/>
          <w:b/>
          <w:noProof/>
          <w:sz w:val="28"/>
          <w:szCs w:val="24"/>
          <w:lang w:eastAsia="tr-TR"/>
        </w:rPr>
      </w:pPr>
    </w:p>
    <w:p w14:paraId="3CADE5D7" w14:textId="77777777" w:rsidR="00361BE3" w:rsidRDefault="00361BE3" w:rsidP="007956D8">
      <w:pPr>
        <w:pStyle w:val="AralkYok"/>
        <w:jc w:val="both"/>
        <w:rPr>
          <w:rFonts w:ascii="Times New Roman" w:hAnsi="Times New Roman" w:cs="Times New Roman"/>
          <w:b/>
          <w:noProof/>
          <w:sz w:val="28"/>
          <w:szCs w:val="24"/>
          <w:lang w:eastAsia="tr-TR"/>
        </w:rPr>
      </w:pPr>
    </w:p>
    <w:p w14:paraId="091284B2" w14:textId="77777777" w:rsidR="00361BE3" w:rsidRDefault="00361BE3" w:rsidP="007956D8">
      <w:pPr>
        <w:pStyle w:val="AralkYok"/>
        <w:jc w:val="both"/>
        <w:rPr>
          <w:rFonts w:ascii="Times New Roman" w:hAnsi="Times New Roman" w:cs="Times New Roman"/>
          <w:b/>
          <w:noProof/>
          <w:sz w:val="28"/>
          <w:szCs w:val="24"/>
          <w:lang w:eastAsia="tr-TR"/>
        </w:rPr>
      </w:pPr>
    </w:p>
    <w:p w14:paraId="34416434" w14:textId="77777777" w:rsidR="00361BE3" w:rsidRDefault="00361BE3" w:rsidP="007956D8">
      <w:pPr>
        <w:pStyle w:val="AralkYok"/>
        <w:jc w:val="both"/>
        <w:rPr>
          <w:rFonts w:ascii="Times New Roman" w:hAnsi="Times New Roman" w:cs="Times New Roman"/>
          <w:b/>
          <w:noProof/>
          <w:sz w:val="28"/>
          <w:szCs w:val="24"/>
          <w:lang w:eastAsia="tr-TR"/>
        </w:rPr>
      </w:pPr>
    </w:p>
    <w:p w14:paraId="68D07646" w14:textId="77777777" w:rsidR="00361BE3" w:rsidRDefault="00361BE3" w:rsidP="007956D8">
      <w:pPr>
        <w:pStyle w:val="AralkYok"/>
        <w:jc w:val="both"/>
        <w:rPr>
          <w:rFonts w:ascii="Times New Roman" w:hAnsi="Times New Roman" w:cs="Times New Roman"/>
          <w:b/>
          <w:noProof/>
          <w:sz w:val="28"/>
          <w:szCs w:val="24"/>
          <w:lang w:eastAsia="tr-TR"/>
        </w:rPr>
      </w:pPr>
    </w:p>
    <w:p w14:paraId="46491E83" w14:textId="77777777" w:rsidR="00361BE3" w:rsidRPr="00536EE8" w:rsidRDefault="00361BE3" w:rsidP="00361BE3">
      <w:pPr>
        <w:pStyle w:val="AralkYok"/>
        <w:jc w:val="both"/>
        <w:rPr>
          <w:rFonts w:ascii="Times New Roman" w:hAnsi="Times New Roman" w:cs="Times New Roman"/>
          <w:b/>
          <w:noProof/>
          <w:sz w:val="24"/>
          <w:u w:val="single"/>
          <w:lang w:eastAsia="tr-TR"/>
        </w:rPr>
      </w:pPr>
      <w:r w:rsidRPr="00536EE8">
        <w:rPr>
          <w:rFonts w:ascii="Times New Roman" w:hAnsi="Times New Roman" w:cs="Times New Roman"/>
          <w:b/>
          <w:noProof/>
          <w:sz w:val="24"/>
          <w:u w:val="single"/>
          <w:lang w:eastAsia="tr-TR"/>
        </w:rPr>
        <w:t>Ek</w:t>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r>
      <w:r w:rsidRPr="00536EE8">
        <w:rPr>
          <w:rFonts w:ascii="Times New Roman" w:hAnsi="Times New Roman" w:cs="Times New Roman"/>
          <w:b/>
          <w:noProof/>
          <w:sz w:val="24"/>
          <w:u w:val="single"/>
          <w:lang w:eastAsia="tr-TR"/>
        </w:rPr>
        <w:tab/>
        <w:t>:</w:t>
      </w:r>
    </w:p>
    <w:p w14:paraId="7E244FBE" w14:textId="77777777" w:rsidR="00361BE3" w:rsidRDefault="00361BE3" w:rsidP="00361BE3">
      <w:pPr>
        <w:pStyle w:val="AralkYok"/>
        <w:jc w:val="both"/>
        <w:rPr>
          <w:rFonts w:ascii="Times New Roman" w:hAnsi="Times New Roman" w:cs="Times New Roman"/>
          <w:bCs/>
          <w:noProof/>
          <w:sz w:val="24"/>
          <w:u w:val="single"/>
          <w:lang w:eastAsia="tr-TR"/>
        </w:rPr>
      </w:pPr>
    </w:p>
    <w:p w14:paraId="19BFE22E" w14:textId="36852AB1" w:rsidR="00361BE3" w:rsidRPr="00012A64" w:rsidRDefault="00012A64" w:rsidP="007956D8">
      <w:pPr>
        <w:pStyle w:val="AralkYok"/>
        <w:jc w:val="both"/>
        <w:rPr>
          <w:rFonts w:ascii="Times New Roman" w:hAnsi="Times New Roman" w:cs="Times New Roman"/>
          <w:bCs/>
          <w:noProof/>
          <w:sz w:val="24"/>
          <w:lang w:eastAsia="tr-TR"/>
        </w:rPr>
      </w:pPr>
      <w:r w:rsidRPr="00012A64">
        <w:rPr>
          <w:rFonts w:ascii="Times New Roman" w:hAnsi="Times New Roman" w:cs="Times New Roman"/>
          <w:bCs/>
          <w:noProof/>
          <w:sz w:val="24"/>
          <w:lang w:eastAsia="tr-TR"/>
        </w:rPr>
        <w:t>1 Adet Bilgi Derleme Formu</w:t>
      </w:r>
    </w:p>
    <w:p w14:paraId="5C9786D4" w14:textId="77777777" w:rsidR="00361BE3" w:rsidRDefault="00361BE3" w:rsidP="007956D8">
      <w:pPr>
        <w:pStyle w:val="AralkYok"/>
        <w:jc w:val="both"/>
        <w:rPr>
          <w:rFonts w:ascii="Times New Roman" w:hAnsi="Times New Roman" w:cs="Times New Roman"/>
          <w:b/>
          <w:noProof/>
          <w:sz w:val="28"/>
          <w:szCs w:val="24"/>
          <w:lang w:eastAsia="tr-TR"/>
        </w:rPr>
      </w:pPr>
    </w:p>
    <w:p w14:paraId="25DCB24D" w14:textId="77777777" w:rsidR="00361BE3" w:rsidRDefault="00361BE3" w:rsidP="007956D8">
      <w:pPr>
        <w:pStyle w:val="AralkYok"/>
        <w:jc w:val="both"/>
        <w:rPr>
          <w:rFonts w:ascii="Times New Roman" w:hAnsi="Times New Roman" w:cs="Times New Roman"/>
          <w:b/>
          <w:noProof/>
          <w:sz w:val="28"/>
          <w:szCs w:val="24"/>
          <w:lang w:eastAsia="tr-TR"/>
        </w:rPr>
      </w:pPr>
    </w:p>
    <w:p w14:paraId="05162828" w14:textId="77777777" w:rsidR="00361BE3" w:rsidRDefault="00361BE3" w:rsidP="007956D8">
      <w:pPr>
        <w:pStyle w:val="AralkYok"/>
        <w:jc w:val="both"/>
        <w:rPr>
          <w:rFonts w:ascii="Times New Roman" w:hAnsi="Times New Roman" w:cs="Times New Roman"/>
          <w:b/>
          <w:noProof/>
          <w:sz w:val="28"/>
          <w:szCs w:val="24"/>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4"/>
        <w:gridCol w:w="7081"/>
      </w:tblGrid>
      <w:tr w:rsidR="00A3388B" w:rsidRPr="00A3388B" w14:paraId="739065B3" w14:textId="77777777" w:rsidTr="00A10FB6">
        <w:trPr>
          <w:trHeight w:val="465"/>
        </w:trPr>
        <w:tc>
          <w:tcPr>
            <w:tcW w:w="2263" w:type="dxa"/>
            <w:vMerge w:val="restart"/>
          </w:tcPr>
          <w:p w14:paraId="4F61691B" w14:textId="23D5F709" w:rsidR="00A3388B" w:rsidRPr="00A3388B" w:rsidRDefault="00A3388B" w:rsidP="007956D8">
            <w:pPr>
              <w:pStyle w:val="AralkYok"/>
              <w:jc w:val="both"/>
              <w:rPr>
                <w:rFonts w:ascii="Times New Roman" w:hAnsi="Times New Roman" w:cs="Times New Roman"/>
                <w:bCs/>
                <w:noProof/>
                <w:sz w:val="24"/>
                <w:lang w:eastAsia="tr-TR"/>
              </w:rPr>
            </w:pPr>
            <w:r w:rsidRPr="00A3388B">
              <w:rPr>
                <w:rFonts w:ascii="Times New Roman" w:hAnsi="Times New Roman" w:cs="Times New Roman"/>
                <w:bCs/>
                <w:noProof/>
                <w:sz w:val="24"/>
                <w:lang w:eastAsia="tr-TR"/>
              </w:rPr>
              <w:t>İş Adresi</w:t>
            </w:r>
          </w:p>
        </w:tc>
        <w:tc>
          <w:tcPr>
            <w:tcW w:w="284" w:type="dxa"/>
            <w:vMerge w:val="restart"/>
          </w:tcPr>
          <w:p w14:paraId="670A1AC1" w14:textId="1B5EF5C1"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bottom w:val="dashed" w:sz="4" w:space="0" w:color="BFBFBF" w:themeColor="background1" w:themeShade="BF"/>
            </w:tcBorders>
          </w:tcPr>
          <w:p w14:paraId="09B1582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182B6C49" w14:textId="77777777" w:rsidTr="00A10FB6">
        <w:trPr>
          <w:trHeight w:val="401"/>
        </w:trPr>
        <w:tc>
          <w:tcPr>
            <w:tcW w:w="2263" w:type="dxa"/>
            <w:vMerge/>
          </w:tcPr>
          <w:p w14:paraId="3F3186F0" w14:textId="77777777" w:rsidR="00A3388B" w:rsidRPr="00A3388B" w:rsidRDefault="00A3388B" w:rsidP="007956D8">
            <w:pPr>
              <w:pStyle w:val="AralkYok"/>
              <w:jc w:val="both"/>
              <w:rPr>
                <w:rFonts w:ascii="Times New Roman" w:hAnsi="Times New Roman" w:cs="Times New Roman"/>
                <w:bCs/>
                <w:noProof/>
                <w:sz w:val="24"/>
                <w:lang w:eastAsia="tr-TR"/>
              </w:rPr>
            </w:pPr>
          </w:p>
        </w:tc>
        <w:tc>
          <w:tcPr>
            <w:tcW w:w="284" w:type="dxa"/>
            <w:vMerge/>
          </w:tcPr>
          <w:p w14:paraId="6A126D44" w14:textId="77777777" w:rsidR="00A3388B" w:rsidRDefault="00A3388B"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5FF6BFDD"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B82B59" w:rsidRPr="00A3388B" w14:paraId="0166BD8F" w14:textId="77777777" w:rsidTr="00A10FB6">
        <w:trPr>
          <w:trHeight w:val="421"/>
        </w:trPr>
        <w:tc>
          <w:tcPr>
            <w:tcW w:w="2263" w:type="dxa"/>
            <w:vMerge w:val="restart"/>
          </w:tcPr>
          <w:p w14:paraId="059A7C71" w14:textId="5FE44AE5"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İkametgah Adresi</w:t>
            </w:r>
          </w:p>
        </w:tc>
        <w:tc>
          <w:tcPr>
            <w:tcW w:w="284" w:type="dxa"/>
            <w:vMerge w:val="restart"/>
          </w:tcPr>
          <w:p w14:paraId="12A4AAA2" w14:textId="541A1C9D" w:rsidR="00B82B59" w:rsidRPr="00A3388B" w:rsidRDefault="00B82B59"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5232C970"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B82B59" w:rsidRPr="00A3388B" w14:paraId="75793D66" w14:textId="77777777" w:rsidTr="00A10FB6">
        <w:trPr>
          <w:trHeight w:val="412"/>
        </w:trPr>
        <w:tc>
          <w:tcPr>
            <w:tcW w:w="2263" w:type="dxa"/>
            <w:vMerge/>
          </w:tcPr>
          <w:p w14:paraId="383DE483" w14:textId="77777777" w:rsidR="00B82B59" w:rsidRDefault="00B82B59" w:rsidP="007956D8">
            <w:pPr>
              <w:pStyle w:val="AralkYok"/>
              <w:jc w:val="both"/>
              <w:rPr>
                <w:rFonts w:ascii="Times New Roman" w:hAnsi="Times New Roman" w:cs="Times New Roman"/>
                <w:bCs/>
                <w:noProof/>
                <w:sz w:val="24"/>
                <w:lang w:eastAsia="tr-TR"/>
              </w:rPr>
            </w:pPr>
          </w:p>
        </w:tc>
        <w:tc>
          <w:tcPr>
            <w:tcW w:w="284" w:type="dxa"/>
            <w:vMerge/>
          </w:tcPr>
          <w:p w14:paraId="39743A13" w14:textId="77777777" w:rsidR="00B82B59" w:rsidRDefault="00B82B59" w:rsidP="007956D8">
            <w:pPr>
              <w:pStyle w:val="AralkYok"/>
              <w:jc w:val="both"/>
              <w:rPr>
                <w:rFonts w:ascii="Times New Roman" w:hAnsi="Times New Roman" w:cs="Times New Roman"/>
                <w:bCs/>
                <w:noProof/>
                <w:sz w:val="24"/>
                <w:lang w:eastAsia="tr-TR"/>
              </w:rPr>
            </w:pPr>
          </w:p>
        </w:tc>
        <w:tc>
          <w:tcPr>
            <w:tcW w:w="7081" w:type="dxa"/>
            <w:tcBorders>
              <w:top w:val="dashed" w:sz="4" w:space="0" w:color="BFBFBF" w:themeColor="background1" w:themeShade="BF"/>
              <w:bottom w:val="dashed" w:sz="4" w:space="0" w:color="BFBFBF" w:themeColor="background1" w:themeShade="BF"/>
            </w:tcBorders>
          </w:tcPr>
          <w:p w14:paraId="3AE4C57E" w14:textId="77777777" w:rsidR="00B82B59" w:rsidRPr="00A3388B" w:rsidRDefault="00B82B59" w:rsidP="007956D8">
            <w:pPr>
              <w:pStyle w:val="AralkYok"/>
              <w:jc w:val="both"/>
              <w:rPr>
                <w:rFonts w:ascii="Times New Roman" w:hAnsi="Times New Roman" w:cs="Times New Roman"/>
                <w:bCs/>
                <w:noProof/>
                <w:sz w:val="24"/>
                <w:lang w:eastAsia="tr-TR"/>
              </w:rPr>
            </w:pPr>
          </w:p>
        </w:tc>
      </w:tr>
      <w:tr w:rsidR="00A3388B" w:rsidRPr="00A3388B" w14:paraId="0D5987B0" w14:textId="77777777" w:rsidTr="00A10FB6">
        <w:trPr>
          <w:trHeight w:val="410"/>
        </w:trPr>
        <w:tc>
          <w:tcPr>
            <w:tcW w:w="2263" w:type="dxa"/>
          </w:tcPr>
          <w:p w14:paraId="5D82D1B1" w14:textId="0B83DC32"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Telefon Numarası</w:t>
            </w:r>
          </w:p>
        </w:tc>
        <w:tc>
          <w:tcPr>
            <w:tcW w:w="284" w:type="dxa"/>
          </w:tcPr>
          <w:p w14:paraId="7EB35CB9" w14:textId="5CA31BFD"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41F92050" w14:textId="77777777" w:rsidR="00A3388B" w:rsidRPr="00A3388B" w:rsidRDefault="00A3388B" w:rsidP="007956D8">
            <w:pPr>
              <w:pStyle w:val="AralkYok"/>
              <w:jc w:val="both"/>
              <w:rPr>
                <w:rFonts w:ascii="Times New Roman" w:hAnsi="Times New Roman" w:cs="Times New Roman"/>
                <w:bCs/>
                <w:noProof/>
                <w:sz w:val="24"/>
                <w:lang w:eastAsia="tr-TR"/>
              </w:rPr>
            </w:pPr>
          </w:p>
        </w:tc>
      </w:tr>
      <w:tr w:rsidR="00A3388B" w:rsidRPr="00A3388B" w14:paraId="4A51C4F1" w14:textId="77777777" w:rsidTr="00A10FB6">
        <w:trPr>
          <w:trHeight w:val="417"/>
        </w:trPr>
        <w:tc>
          <w:tcPr>
            <w:tcW w:w="2263" w:type="dxa"/>
          </w:tcPr>
          <w:p w14:paraId="3EB7309F" w14:textId="3A4E44A7"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E – Posta</w:t>
            </w:r>
          </w:p>
        </w:tc>
        <w:tc>
          <w:tcPr>
            <w:tcW w:w="284" w:type="dxa"/>
          </w:tcPr>
          <w:p w14:paraId="14D11AC2" w14:textId="67AC9B8C" w:rsidR="00A3388B" w:rsidRPr="00A3388B" w:rsidRDefault="00A3388B" w:rsidP="007956D8">
            <w:pPr>
              <w:pStyle w:val="AralkYok"/>
              <w:jc w:val="both"/>
              <w:rPr>
                <w:rFonts w:ascii="Times New Roman" w:hAnsi="Times New Roman" w:cs="Times New Roman"/>
                <w:bCs/>
                <w:noProof/>
                <w:sz w:val="24"/>
                <w:lang w:eastAsia="tr-TR"/>
              </w:rPr>
            </w:pPr>
            <w:r>
              <w:rPr>
                <w:rFonts w:ascii="Times New Roman" w:hAnsi="Times New Roman" w:cs="Times New Roman"/>
                <w:bCs/>
                <w:noProof/>
                <w:sz w:val="24"/>
                <w:lang w:eastAsia="tr-TR"/>
              </w:rPr>
              <w:t>:</w:t>
            </w:r>
          </w:p>
        </w:tc>
        <w:tc>
          <w:tcPr>
            <w:tcW w:w="7081" w:type="dxa"/>
            <w:tcBorders>
              <w:top w:val="dashed" w:sz="4" w:space="0" w:color="BFBFBF" w:themeColor="background1" w:themeShade="BF"/>
              <w:bottom w:val="dashed" w:sz="4" w:space="0" w:color="BFBFBF" w:themeColor="background1" w:themeShade="BF"/>
            </w:tcBorders>
          </w:tcPr>
          <w:p w14:paraId="34FC3388" w14:textId="77777777" w:rsidR="00A3388B" w:rsidRPr="00A3388B" w:rsidRDefault="00A3388B" w:rsidP="007956D8">
            <w:pPr>
              <w:pStyle w:val="AralkYok"/>
              <w:jc w:val="both"/>
              <w:rPr>
                <w:rFonts w:ascii="Times New Roman" w:hAnsi="Times New Roman" w:cs="Times New Roman"/>
                <w:bCs/>
                <w:noProof/>
                <w:sz w:val="24"/>
                <w:lang w:eastAsia="tr-TR"/>
              </w:rPr>
            </w:pPr>
          </w:p>
        </w:tc>
      </w:tr>
    </w:tbl>
    <w:p w14:paraId="30EBF4A0" w14:textId="36710130" w:rsidR="00A717B8" w:rsidRDefault="00A717B8" w:rsidP="007956D8">
      <w:pPr>
        <w:pStyle w:val="AralkYok"/>
        <w:jc w:val="both"/>
        <w:rPr>
          <w:rFonts w:ascii="Times New Roman" w:hAnsi="Times New Roman" w:cs="Times New Roman"/>
          <w:b/>
          <w:noProof/>
          <w:sz w:val="28"/>
          <w:szCs w:val="24"/>
          <w:lang w:eastAsia="tr-TR"/>
        </w:rPr>
      </w:pPr>
    </w:p>
    <w:p w14:paraId="2325254A" w14:textId="77777777" w:rsidR="00CE0008" w:rsidRDefault="00CE0008" w:rsidP="007956D8">
      <w:pPr>
        <w:pStyle w:val="AralkYok"/>
        <w:jc w:val="both"/>
        <w:rPr>
          <w:rFonts w:ascii="Times New Roman" w:hAnsi="Times New Roman" w:cs="Times New Roman"/>
          <w:b/>
          <w:noProof/>
          <w:sz w:val="28"/>
          <w:szCs w:val="24"/>
          <w:lang w:eastAsia="tr-TR"/>
        </w:rPr>
      </w:pPr>
    </w:p>
    <w:p w14:paraId="3E0F4B64" w14:textId="77777777" w:rsidR="00361BE3" w:rsidRPr="00CE0008" w:rsidRDefault="00361BE3">
      <w:pPr>
        <w:pStyle w:val="AralkYok"/>
        <w:jc w:val="both"/>
        <w:rPr>
          <w:rFonts w:ascii="Times New Roman" w:hAnsi="Times New Roman" w:cs="Times New Roman"/>
          <w:bCs/>
          <w:noProof/>
          <w:sz w:val="24"/>
          <w:lang w:eastAsia="tr-TR"/>
        </w:rPr>
      </w:pPr>
    </w:p>
    <w:sectPr w:rsidR="00361BE3" w:rsidRPr="00CE0008" w:rsidSect="007956D8">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66A9" w14:textId="77777777" w:rsidR="00B13A20" w:rsidRDefault="00B13A20" w:rsidP="00E113DA">
      <w:pPr>
        <w:spacing w:after="0" w:line="240" w:lineRule="auto"/>
      </w:pPr>
      <w:r>
        <w:separator/>
      </w:r>
    </w:p>
  </w:endnote>
  <w:endnote w:type="continuationSeparator" w:id="0">
    <w:p w14:paraId="7E4C66AA" w14:textId="77777777" w:rsidR="00B13A20" w:rsidRDefault="00B13A20" w:rsidP="00E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66AE" w14:textId="59406912" w:rsidR="008555FA" w:rsidRDefault="008555FA" w:rsidP="00B17325">
    <w:pPr>
      <w:pStyle w:val="AltBilgi"/>
      <w:jc w:val="center"/>
    </w:pPr>
  </w:p>
  <w:p w14:paraId="7E4C66B1" w14:textId="77777777" w:rsidR="009F4DFF" w:rsidRDefault="009F4DF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66A7" w14:textId="77777777" w:rsidR="00B13A20" w:rsidRDefault="00B13A20" w:rsidP="00E113DA">
      <w:pPr>
        <w:spacing w:after="0" w:line="240" w:lineRule="auto"/>
      </w:pPr>
      <w:r>
        <w:separator/>
      </w:r>
    </w:p>
  </w:footnote>
  <w:footnote w:type="continuationSeparator" w:id="0">
    <w:p w14:paraId="7E4C66A8" w14:textId="77777777" w:rsidR="00B13A20" w:rsidRDefault="00B13A20" w:rsidP="00E11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628"/>
    <w:rsid w:val="00000F73"/>
    <w:rsid w:val="00001297"/>
    <w:rsid w:val="00001747"/>
    <w:rsid w:val="0000388B"/>
    <w:rsid w:val="00003B76"/>
    <w:rsid w:val="00004967"/>
    <w:rsid w:val="00006DE1"/>
    <w:rsid w:val="0000730F"/>
    <w:rsid w:val="00007D7B"/>
    <w:rsid w:val="00011F2B"/>
    <w:rsid w:val="00012A64"/>
    <w:rsid w:val="00012A7F"/>
    <w:rsid w:val="000159B6"/>
    <w:rsid w:val="0001776E"/>
    <w:rsid w:val="00020420"/>
    <w:rsid w:val="00020A26"/>
    <w:rsid w:val="00020E94"/>
    <w:rsid w:val="00021539"/>
    <w:rsid w:val="00021704"/>
    <w:rsid w:val="00021CF5"/>
    <w:rsid w:val="000225DC"/>
    <w:rsid w:val="00022859"/>
    <w:rsid w:val="00023400"/>
    <w:rsid w:val="00023AB2"/>
    <w:rsid w:val="00023C20"/>
    <w:rsid w:val="0002445C"/>
    <w:rsid w:val="00025084"/>
    <w:rsid w:val="00026361"/>
    <w:rsid w:val="00026DFF"/>
    <w:rsid w:val="000303D9"/>
    <w:rsid w:val="00032D61"/>
    <w:rsid w:val="00033E28"/>
    <w:rsid w:val="000358E7"/>
    <w:rsid w:val="00037563"/>
    <w:rsid w:val="00041A83"/>
    <w:rsid w:val="00050AF0"/>
    <w:rsid w:val="00052040"/>
    <w:rsid w:val="0005211E"/>
    <w:rsid w:val="0005216E"/>
    <w:rsid w:val="000521A3"/>
    <w:rsid w:val="00052DD3"/>
    <w:rsid w:val="00054A66"/>
    <w:rsid w:val="000565FB"/>
    <w:rsid w:val="00056A31"/>
    <w:rsid w:val="00060D0E"/>
    <w:rsid w:val="000612C8"/>
    <w:rsid w:val="00062226"/>
    <w:rsid w:val="0006292F"/>
    <w:rsid w:val="0006368A"/>
    <w:rsid w:val="00066CF5"/>
    <w:rsid w:val="00067FA0"/>
    <w:rsid w:val="0007130A"/>
    <w:rsid w:val="00071507"/>
    <w:rsid w:val="00072A8B"/>
    <w:rsid w:val="00075889"/>
    <w:rsid w:val="00075910"/>
    <w:rsid w:val="0008040C"/>
    <w:rsid w:val="0008147F"/>
    <w:rsid w:val="00081939"/>
    <w:rsid w:val="000861C8"/>
    <w:rsid w:val="000866EA"/>
    <w:rsid w:val="00086776"/>
    <w:rsid w:val="00087D75"/>
    <w:rsid w:val="00090140"/>
    <w:rsid w:val="00090315"/>
    <w:rsid w:val="000918DE"/>
    <w:rsid w:val="00091E6E"/>
    <w:rsid w:val="000924CA"/>
    <w:rsid w:val="00093DB9"/>
    <w:rsid w:val="000A1A94"/>
    <w:rsid w:val="000A1CC0"/>
    <w:rsid w:val="000A1E3D"/>
    <w:rsid w:val="000A3B1E"/>
    <w:rsid w:val="000A4501"/>
    <w:rsid w:val="000A50BE"/>
    <w:rsid w:val="000A548B"/>
    <w:rsid w:val="000B0012"/>
    <w:rsid w:val="000B09FE"/>
    <w:rsid w:val="000B1847"/>
    <w:rsid w:val="000B35D4"/>
    <w:rsid w:val="000B703A"/>
    <w:rsid w:val="000B7F96"/>
    <w:rsid w:val="000C089F"/>
    <w:rsid w:val="000C248A"/>
    <w:rsid w:val="000C3151"/>
    <w:rsid w:val="000C4F39"/>
    <w:rsid w:val="000C5D11"/>
    <w:rsid w:val="000C6006"/>
    <w:rsid w:val="000C65E6"/>
    <w:rsid w:val="000C66CB"/>
    <w:rsid w:val="000D333F"/>
    <w:rsid w:val="000D341B"/>
    <w:rsid w:val="000D406F"/>
    <w:rsid w:val="000D4E12"/>
    <w:rsid w:val="000D509F"/>
    <w:rsid w:val="000D5992"/>
    <w:rsid w:val="000D699A"/>
    <w:rsid w:val="000D69B1"/>
    <w:rsid w:val="000D7BA1"/>
    <w:rsid w:val="000E0078"/>
    <w:rsid w:val="000E0993"/>
    <w:rsid w:val="000E0E6F"/>
    <w:rsid w:val="000E2002"/>
    <w:rsid w:val="000E4ABA"/>
    <w:rsid w:val="000E4E10"/>
    <w:rsid w:val="000E59BC"/>
    <w:rsid w:val="000E6D6C"/>
    <w:rsid w:val="000F2246"/>
    <w:rsid w:val="000F225A"/>
    <w:rsid w:val="000F292E"/>
    <w:rsid w:val="000F3B2F"/>
    <w:rsid w:val="000F4715"/>
    <w:rsid w:val="000F4950"/>
    <w:rsid w:val="000F5186"/>
    <w:rsid w:val="000F7014"/>
    <w:rsid w:val="000F7DCC"/>
    <w:rsid w:val="001008B1"/>
    <w:rsid w:val="00100CF6"/>
    <w:rsid w:val="00102E2E"/>
    <w:rsid w:val="00103AEB"/>
    <w:rsid w:val="001045D4"/>
    <w:rsid w:val="00106DF6"/>
    <w:rsid w:val="00107D2B"/>
    <w:rsid w:val="00107E76"/>
    <w:rsid w:val="00110937"/>
    <w:rsid w:val="0011585D"/>
    <w:rsid w:val="0011615A"/>
    <w:rsid w:val="00117695"/>
    <w:rsid w:val="00117890"/>
    <w:rsid w:val="0012067B"/>
    <w:rsid w:val="0012106B"/>
    <w:rsid w:val="00121DAE"/>
    <w:rsid w:val="00122327"/>
    <w:rsid w:val="001242B4"/>
    <w:rsid w:val="001250F9"/>
    <w:rsid w:val="00126326"/>
    <w:rsid w:val="001264B6"/>
    <w:rsid w:val="00126D6D"/>
    <w:rsid w:val="00127E1A"/>
    <w:rsid w:val="001303A8"/>
    <w:rsid w:val="001318C6"/>
    <w:rsid w:val="00132612"/>
    <w:rsid w:val="00132895"/>
    <w:rsid w:val="00133BD6"/>
    <w:rsid w:val="00135C46"/>
    <w:rsid w:val="00136FF5"/>
    <w:rsid w:val="00141671"/>
    <w:rsid w:val="00142844"/>
    <w:rsid w:val="00142940"/>
    <w:rsid w:val="00143013"/>
    <w:rsid w:val="0014321B"/>
    <w:rsid w:val="00143272"/>
    <w:rsid w:val="001433F0"/>
    <w:rsid w:val="0014384C"/>
    <w:rsid w:val="001441DA"/>
    <w:rsid w:val="00144DED"/>
    <w:rsid w:val="001450AF"/>
    <w:rsid w:val="00145CF2"/>
    <w:rsid w:val="0014694D"/>
    <w:rsid w:val="0014750E"/>
    <w:rsid w:val="001505C0"/>
    <w:rsid w:val="001523E8"/>
    <w:rsid w:val="00152592"/>
    <w:rsid w:val="00152A10"/>
    <w:rsid w:val="00153227"/>
    <w:rsid w:val="00154F61"/>
    <w:rsid w:val="0015531E"/>
    <w:rsid w:val="00155AA0"/>
    <w:rsid w:val="00156E7C"/>
    <w:rsid w:val="001578E2"/>
    <w:rsid w:val="00157AE5"/>
    <w:rsid w:val="00161190"/>
    <w:rsid w:val="00164139"/>
    <w:rsid w:val="00170169"/>
    <w:rsid w:val="001739F6"/>
    <w:rsid w:val="00174CC1"/>
    <w:rsid w:val="00175639"/>
    <w:rsid w:val="00175B1D"/>
    <w:rsid w:val="001818EE"/>
    <w:rsid w:val="001820B9"/>
    <w:rsid w:val="0018216D"/>
    <w:rsid w:val="0018366A"/>
    <w:rsid w:val="00183D68"/>
    <w:rsid w:val="00185DF9"/>
    <w:rsid w:val="00186C50"/>
    <w:rsid w:val="00187D42"/>
    <w:rsid w:val="00190394"/>
    <w:rsid w:val="00190BA1"/>
    <w:rsid w:val="00191160"/>
    <w:rsid w:val="00191D95"/>
    <w:rsid w:val="001942B6"/>
    <w:rsid w:val="00195281"/>
    <w:rsid w:val="00195323"/>
    <w:rsid w:val="00196738"/>
    <w:rsid w:val="001977EE"/>
    <w:rsid w:val="00197CC3"/>
    <w:rsid w:val="00197ED0"/>
    <w:rsid w:val="001A06EA"/>
    <w:rsid w:val="001A1702"/>
    <w:rsid w:val="001A4AEC"/>
    <w:rsid w:val="001A58DE"/>
    <w:rsid w:val="001A76DB"/>
    <w:rsid w:val="001B031E"/>
    <w:rsid w:val="001B04B6"/>
    <w:rsid w:val="001B1416"/>
    <w:rsid w:val="001B261D"/>
    <w:rsid w:val="001B2A15"/>
    <w:rsid w:val="001B64BA"/>
    <w:rsid w:val="001B651E"/>
    <w:rsid w:val="001B66BD"/>
    <w:rsid w:val="001B685A"/>
    <w:rsid w:val="001B6916"/>
    <w:rsid w:val="001B6C59"/>
    <w:rsid w:val="001B70D8"/>
    <w:rsid w:val="001B78BF"/>
    <w:rsid w:val="001C0064"/>
    <w:rsid w:val="001C11C2"/>
    <w:rsid w:val="001C1D1C"/>
    <w:rsid w:val="001C5A30"/>
    <w:rsid w:val="001C738D"/>
    <w:rsid w:val="001C7861"/>
    <w:rsid w:val="001D0525"/>
    <w:rsid w:val="001D2DBE"/>
    <w:rsid w:val="001D336E"/>
    <w:rsid w:val="001D36E1"/>
    <w:rsid w:val="001D3C81"/>
    <w:rsid w:val="001D43B4"/>
    <w:rsid w:val="001D4C52"/>
    <w:rsid w:val="001D56DC"/>
    <w:rsid w:val="001D5AA3"/>
    <w:rsid w:val="001D5ECF"/>
    <w:rsid w:val="001D641E"/>
    <w:rsid w:val="001D6F6D"/>
    <w:rsid w:val="001E0CA8"/>
    <w:rsid w:val="001E0F24"/>
    <w:rsid w:val="001E0FE1"/>
    <w:rsid w:val="001E35E4"/>
    <w:rsid w:val="001E5C09"/>
    <w:rsid w:val="001E68DE"/>
    <w:rsid w:val="001E7457"/>
    <w:rsid w:val="001E760F"/>
    <w:rsid w:val="001E7B46"/>
    <w:rsid w:val="001F0635"/>
    <w:rsid w:val="001F2003"/>
    <w:rsid w:val="001F235E"/>
    <w:rsid w:val="001F23E6"/>
    <w:rsid w:val="001F27FA"/>
    <w:rsid w:val="001F2ADC"/>
    <w:rsid w:val="001F33EF"/>
    <w:rsid w:val="001F4F3D"/>
    <w:rsid w:val="001F5547"/>
    <w:rsid w:val="001F5739"/>
    <w:rsid w:val="001F5D2F"/>
    <w:rsid w:val="001F7F3F"/>
    <w:rsid w:val="00200F59"/>
    <w:rsid w:val="00202542"/>
    <w:rsid w:val="00203002"/>
    <w:rsid w:val="0020342C"/>
    <w:rsid w:val="00204FD0"/>
    <w:rsid w:val="00205C7E"/>
    <w:rsid w:val="0020775A"/>
    <w:rsid w:val="00207BFF"/>
    <w:rsid w:val="00211676"/>
    <w:rsid w:val="002119AA"/>
    <w:rsid w:val="002148F0"/>
    <w:rsid w:val="0021583F"/>
    <w:rsid w:val="002159CD"/>
    <w:rsid w:val="00216862"/>
    <w:rsid w:val="00222AA0"/>
    <w:rsid w:val="00222B09"/>
    <w:rsid w:val="00223A5F"/>
    <w:rsid w:val="00224B7E"/>
    <w:rsid w:val="00224D06"/>
    <w:rsid w:val="00234EAD"/>
    <w:rsid w:val="0023662D"/>
    <w:rsid w:val="00240318"/>
    <w:rsid w:val="002423D5"/>
    <w:rsid w:val="0024252E"/>
    <w:rsid w:val="002426D4"/>
    <w:rsid w:val="002431E0"/>
    <w:rsid w:val="002448AD"/>
    <w:rsid w:val="00245026"/>
    <w:rsid w:val="002472BF"/>
    <w:rsid w:val="00251981"/>
    <w:rsid w:val="00253C34"/>
    <w:rsid w:val="0025438C"/>
    <w:rsid w:val="00256AB3"/>
    <w:rsid w:val="002616A8"/>
    <w:rsid w:val="00264092"/>
    <w:rsid w:val="00264C6B"/>
    <w:rsid w:val="00267365"/>
    <w:rsid w:val="002734A7"/>
    <w:rsid w:val="0027409A"/>
    <w:rsid w:val="00274B39"/>
    <w:rsid w:val="00276452"/>
    <w:rsid w:val="00277CFD"/>
    <w:rsid w:val="00281082"/>
    <w:rsid w:val="00282535"/>
    <w:rsid w:val="00283FE0"/>
    <w:rsid w:val="00287109"/>
    <w:rsid w:val="00291881"/>
    <w:rsid w:val="00291AF0"/>
    <w:rsid w:val="00293417"/>
    <w:rsid w:val="00293B04"/>
    <w:rsid w:val="002946FB"/>
    <w:rsid w:val="00294F89"/>
    <w:rsid w:val="00297858"/>
    <w:rsid w:val="00297AC0"/>
    <w:rsid w:val="002A0630"/>
    <w:rsid w:val="002A15ED"/>
    <w:rsid w:val="002A2893"/>
    <w:rsid w:val="002A2D7A"/>
    <w:rsid w:val="002A6C9B"/>
    <w:rsid w:val="002A774D"/>
    <w:rsid w:val="002B1A7E"/>
    <w:rsid w:val="002B1B83"/>
    <w:rsid w:val="002B7430"/>
    <w:rsid w:val="002B7B38"/>
    <w:rsid w:val="002C45CE"/>
    <w:rsid w:val="002C65F5"/>
    <w:rsid w:val="002C7529"/>
    <w:rsid w:val="002D01E3"/>
    <w:rsid w:val="002D087F"/>
    <w:rsid w:val="002D1744"/>
    <w:rsid w:val="002D293F"/>
    <w:rsid w:val="002D298E"/>
    <w:rsid w:val="002D2F03"/>
    <w:rsid w:val="002D3454"/>
    <w:rsid w:val="002D3934"/>
    <w:rsid w:val="002D4D01"/>
    <w:rsid w:val="002D4D2C"/>
    <w:rsid w:val="002D6D66"/>
    <w:rsid w:val="002E0203"/>
    <w:rsid w:val="002E0BC9"/>
    <w:rsid w:val="002E204D"/>
    <w:rsid w:val="002E2DEF"/>
    <w:rsid w:val="002E3173"/>
    <w:rsid w:val="002E53D9"/>
    <w:rsid w:val="002E6B38"/>
    <w:rsid w:val="002F0C33"/>
    <w:rsid w:val="002F267F"/>
    <w:rsid w:val="002F450D"/>
    <w:rsid w:val="002F4511"/>
    <w:rsid w:val="002F4BEE"/>
    <w:rsid w:val="002F682E"/>
    <w:rsid w:val="002F6BEE"/>
    <w:rsid w:val="002F74D6"/>
    <w:rsid w:val="00301880"/>
    <w:rsid w:val="003020F7"/>
    <w:rsid w:val="003033A5"/>
    <w:rsid w:val="003040DB"/>
    <w:rsid w:val="00304200"/>
    <w:rsid w:val="00304688"/>
    <w:rsid w:val="003050E6"/>
    <w:rsid w:val="0030638C"/>
    <w:rsid w:val="00315CC3"/>
    <w:rsid w:val="003166BF"/>
    <w:rsid w:val="003175A4"/>
    <w:rsid w:val="0032033C"/>
    <w:rsid w:val="00322E49"/>
    <w:rsid w:val="00331564"/>
    <w:rsid w:val="003326E6"/>
    <w:rsid w:val="00333210"/>
    <w:rsid w:val="00335535"/>
    <w:rsid w:val="00337297"/>
    <w:rsid w:val="00340DF0"/>
    <w:rsid w:val="00341659"/>
    <w:rsid w:val="00343CB2"/>
    <w:rsid w:val="00344C16"/>
    <w:rsid w:val="00347611"/>
    <w:rsid w:val="00350987"/>
    <w:rsid w:val="00351D11"/>
    <w:rsid w:val="00355E26"/>
    <w:rsid w:val="0035609E"/>
    <w:rsid w:val="003560FF"/>
    <w:rsid w:val="003572F4"/>
    <w:rsid w:val="00361075"/>
    <w:rsid w:val="00361BE3"/>
    <w:rsid w:val="003620EF"/>
    <w:rsid w:val="00362A76"/>
    <w:rsid w:val="00365AAC"/>
    <w:rsid w:val="00365DA4"/>
    <w:rsid w:val="0036641D"/>
    <w:rsid w:val="00366C74"/>
    <w:rsid w:val="00366C78"/>
    <w:rsid w:val="00367EB9"/>
    <w:rsid w:val="00371ADA"/>
    <w:rsid w:val="0037270E"/>
    <w:rsid w:val="00374BEA"/>
    <w:rsid w:val="00377467"/>
    <w:rsid w:val="0037779E"/>
    <w:rsid w:val="003804DE"/>
    <w:rsid w:val="00381BF6"/>
    <w:rsid w:val="00382290"/>
    <w:rsid w:val="00382A39"/>
    <w:rsid w:val="00383512"/>
    <w:rsid w:val="00386BCC"/>
    <w:rsid w:val="003921FD"/>
    <w:rsid w:val="003A2751"/>
    <w:rsid w:val="003A2FF9"/>
    <w:rsid w:val="003A2FFF"/>
    <w:rsid w:val="003A3A36"/>
    <w:rsid w:val="003A3E8C"/>
    <w:rsid w:val="003A4B1D"/>
    <w:rsid w:val="003A56F9"/>
    <w:rsid w:val="003A5A51"/>
    <w:rsid w:val="003A5B76"/>
    <w:rsid w:val="003A6533"/>
    <w:rsid w:val="003A6D28"/>
    <w:rsid w:val="003A6EF0"/>
    <w:rsid w:val="003A7AFF"/>
    <w:rsid w:val="003A7D9F"/>
    <w:rsid w:val="003B0DA2"/>
    <w:rsid w:val="003B307B"/>
    <w:rsid w:val="003B47FC"/>
    <w:rsid w:val="003B4A70"/>
    <w:rsid w:val="003B582B"/>
    <w:rsid w:val="003B5922"/>
    <w:rsid w:val="003B68B9"/>
    <w:rsid w:val="003C170D"/>
    <w:rsid w:val="003C2638"/>
    <w:rsid w:val="003C295E"/>
    <w:rsid w:val="003C6BA5"/>
    <w:rsid w:val="003C7F67"/>
    <w:rsid w:val="003D114A"/>
    <w:rsid w:val="003D291A"/>
    <w:rsid w:val="003D46D5"/>
    <w:rsid w:val="003D54CA"/>
    <w:rsid w:val="003D58BF"/>
    <w:rsid w:val="003D5F79"/>
    <w:rsid w:val="003D618A"/>
    <w:rsid w:val="003E0CA1"/>
    <w:rsid w:val="003E1DE3"/>
    <w:rsid w:val="003E39C8"/>
    <w:rsid w:val="003E754D"/>
    <w:rsid w:val="003F0799"/>
    <w:rsid w:val="003F3369"/>
    <w:rsid w:val="00401087"/>
    <w:rsid w:val="004024F9"/>
    <w:rsid w:val="00402A71"/>
    <w:rsid w:val="00402BF2"/>
    <w:rsid w:val="004034E9"/>
    <w:rsid w:val="00403EE0"/>
    <w:rsid w:val="00406176"/>
    <w:rsid w:val="0040677D"/>
    <w:rsid w:val="00406AF7"/>
    <w:rsid w:val="0041049F"/>
    <w:rsid w:val="00412925"/>
    <w:rsid w:val="004139FC"/>
    <w:rsid w:val="0041466A"/>
    <w:rsid w:val="00417074"/>
    <w:rsid w:val="00417171"/>
    <w:rsid w:val="00417359"/>
    <w:rsid w:val="0041777F"/>
    <w:rsid w:val="00417885"/>
    <w:rsid w:val="0042001A"/>
    <w:rsid w:val="004219B6"/>
    <w:rsid w:val="004227D9"/>
    <w:rsid w:val="00423216"/>
    <w:rsid w:val="00426139"/>
    <w:rsid w:val="00427C82"/>
    <w:rsid w:val="0043035A"/>
    <w:rsid w:val="00430ACD"/>
    <w:rsid w:val="0043108E"/>
    <w:rsid w:val="00432015"/>
    <w:rsid w:val="004336BE"/>
    <w:rsid w:val="00433DF7"/>
    <w:rsid w:val="00434834"/>
    <w:rsid w:val="0043553A"/>
    <w:rsid w:val="00435751"/>
    <w:rsid w:val="0043727D"/>
    <w:rsid w:val="00437A78"/>
    <w:rsid w:val="00437EFA"/>
    <w:rsid w:val="00441B3B"/>
    <w:rsid w:val="00441DA6"/>
    <w:rsid w:val="00442903"/>
    <w:rsid w:val="00443F9E"/>
    <w:rsid w:val="00444CAE"/>
    <w:rsid w:val="00446985"/>
    <w:rsid w:val="00446BF2"/>
    <w:rsid w:val="00447C60"/>
    <w:rsid w:val="00451386"/>
    <w:rsid w:val="00452083"/>
    <w:rsid w:val="004523C0"/>
    <w:rsid w:val="00457AC2"/>
    <w:rsid w:val="00462538"/>
    <w:rsid w:val="00464B99"/>
    <w:rsid w:val="0046588D"/>
    <w:rsid w:val="00466617"/>
    <w:rsid w:val="00467E98"/>
    <w:rsid w:val="00470601"/>
    <w:rsid w:val="004730F5"/>
    <w:rsid w:val="0047352D"/>
    <w:rsid w:val="00476321"/>
    <w:rsid w:val="00477959"/>
    <w:rsid w:val="004807E5"/>
    <w:rsid w:val="004810A1"/>
    <w:rsid w:val="0048137D"/>
    <w:rsid w:val="00484F6F"/>
    <w:rsid w:val="00485DE4"/>
    <w:rsid w:val="00485F1D"/>
    <w:rsid w:val="004873B9"/>
    <w:rsid w:val="00490B9E"/>
    <w:rsid w:val="00490E36"/>
    <w:rsid w:val="00490E39"/>
    <w:rsid w:val="004926E8"/>
    <w:rsid w:val="0049476D"/>
    <w:rsid w:val="00495DAF"/>
    <w:rsid w:val="00497591"/>
    <w:rsid w:val="004A0024"/>
    <w:rsid w:val="004A0373"/>
    <w:rsid w:val="004A1BF9"/>
    <w:rsid w:val="004A1C5E"/>
    <w:rsid w:val="004A3DA9"/>
    <w:rsid w:val="004A3FB0"/>
    <w:rsid w:val="004A6FFE"/>
    <w:rsid w:val="004A7491"/>
    <w:rsid w:val="004B10E8"/>
    <w:rsid w:val="004B371C"/>
    <w:rsid w:val="004B4AD6"/>
    <w:rsid w:val="004B7450"/>
    <w:rsid w:val="004C06D8"/>
    <w:rsid w:val="004C43A8"/>
    <w:rsid w:val="004C50CB"/>
    <w:rsid w:val="004C635D"/>
    <w:rsid w:val="004C7612"/>
    <w:rsid w:val="004C7CB3"/>
    <w:rsid w:val="004D03F8"/>
    <w:rsid w:val="004D29AA"/>
    <w:rsid w:val="004D453D"/>
    <w:rsid w:val="004D484B"/>
    <w:rsid w:val="004D4B3A"/>
    <w:rsid w:val="004D50AF"/>
    <w:rsid w:val="004D5E50"/>
    <w:rsid w:val="004D6D28"/>
    <w:rsid w:val="004D7A90"/>
    <w:rsid w:val="004D7AFC"/>
    <w:rsid w:val="004E0BF2"/>
    <w:rsid w:val="004E350B"/>
    <w:rsid w:val="004E4F14"/>
    <w:rsid w:val="004E5609"/>
    <w:rsid w:val="004F0CEC"/>
    <w:rsid w:val="004F115C"/>
    <w:rsid w:val="004F20E8"/>
    <w:rsid w:val="004F360E"/>
    <w:rsid w:val="004F455C"/>
    <w:rsid w:val="004F5A99"/>
    <w:rsid w:val="004F5F4E"/>
    <w:rsid w:val="004F615C"/>
    <w:rsid w:val="004F65EF"/>
    <w:rsid w:val="004F6CF6"/>
    <w:rsid w:val="004F737B"/>
    <w:rsid w:val="00500DF3"/>
    <w:rsid w:val="00500DF9"/>
    <w:rsid w:val="0050259F"/>
    <w:rsid w:val="00503550"/>
    <w:rsid w:val="00503E44"/>
    <w:rsid w:val="0051041A"/>
    <w:rsid w:val="005114B2"/>
    <w:rsid w:val="005114B3"/>
    <w:rsid w:val="00511FD0"/>
    <w:rsid w:val="00512EBD"/>
    <w:rsid w:val="00513A21"/>
    <w:rsid w:val="005148C5"/>
    <w:rsid w:val="00514909"/>
    <w:rsid w:val="00515C41"/>
    <w:rsid w:val="005160C0"/>
    <w:rsid w:val="00517261"/>
    <w:rsid w:val="00517F81"/>
    <w:rsid w:val="00520FFA"/>
    <w:rsid w:val="00521997"/>
    <w:rsid w:val="005226BD"/>
    <w:rsid w:val="0052277C"/>
    <w:rsid w:val="005240C4"/>
    <w:rsid w:val="00524E00"/>
    <w:rsid w:val="0052502D"/>
    <w:rsid w:val="005273A0"/>
    <w:rsid w:val="00527409"/>
    <w:rsid w:val="00530A70"/>
    <w:rsid w:val="00530CCC"/>
    <w:rsid w:val="00532BA3"/>
    <w:rsid w:val="00532E63"/>
    <w:rsid w:val="00532EBB"/>
    <w:rsid w:val="005344DB"/>
    <w:rsid w:val="00534D90"/>
    <w:rsid w:val="00534F95"/>
    <w:rsid w:val="005363A2"/>
    <w:rsid w:val="00536EE8"/>
    <w:rsid w:val="005376F6"/>
    <w:rsid w:val="005401BB"/>
    <w:rsid w:val="005402EB"/>
    <w:rsid w:val="0054057B"/>
    <w:rsid w:val="0054093F"/>
    <w:rsid w:val="00543206"/>
    <w:rsid w:val="005439C0"/>
    <w:rsid w:val="00544EA4"/>
    <w:rsid w:val="005450E8"/>
    <w:rsid w:val="00545547"/>
    <w:rsid w:val="005455B8"/>
    <w:rsid w:val="0054576E"/>
    <w:rsid w:val="00545D28"/>
    <w:rsid w:val="005465E3"/>
    <w:rsid w:val="00546A69"/>
    <w:rsid w:val="00551895"/>
    <w:rsid w:val="00552276"/>
    <w:rsid w:val="00553472"/>
    <w:rsid w:val="005535D7"/>
    <w:rsid w:val="00555129"/>
    <w:rsid w:val="00555CF9"/>
    <w:rsid w:val="00555E84"/>
    <w:rsid w:val="0055602D"/>
    <w:rsid w:val="005569C0"/>
    <w:rsid w:val="005578C1"/>
    <w:rsid w:val="00560DD9"/>
    <w:rsid w:val="005626B5"/>
    <w:rsid w:val="00562C20"/>
    <w:rsid w:val="00563034"/>
    <w:rsid w:val="00564068"/>
    <w:rsid w:val="005641AE"/>
    <w:rsid w:val="0056492E"/>
    <w:rsid w:val="00566A3C"/>
    <w:rsid w:val="00566F76"/>
    <w:rsid w:val="00570EA9"/>
    <w:rsid w:val="0057189B"/>
    <w:rsid w:val="00573391"/>
    <w:rsid w:val="0057383F"/>
    <w:rsid w:val="00574710"/>
    <w:rsid w:val="00576203"/>
    <w:rsid w:val="00577944"/>
    <w:rsid w:val="00577D42"/>
    <w:rsid w:val="00582224"/>
    <w:rsid w:val="00584E50"/>
    <w:rsid w:val="00587145"/>
    <w:rsid w:val="0058766E"/>
    <w:rsid w:val="00590127"/>
    <w:rsid w:val="0059058B"/>
    <w:rsid w:val="0059283C"/>
    <w:rsid w:val="00592BEA"/>
    <w:rsid w:val="005934ED"/>
    <w:rsid w:val="0059391E"/>
    <w:rsid w:val="00593F28"/>
    <w:rsid w:val="005946E4"/>
    <w:rsid w:val="005958B8"/>
    <w:rsid w:val="00595F7F"/>
    <w:rsid w:val="00595FC2"/>
    <w:rsid w:val="0059794D"/>
    <w:rsid w:val="005A0C19"/>
    <w:rsid w:val="005A4DEB"/>
    <w:rsid w:val="005A55D2"/>
    <w:rsid w:val="005B3FD2"/>
    <w:rsid w:val="005B4027"/>
    <w:rsid w:val="005B4519"/>
    <w:rsid w:val="005B4C9B"/>
    <w:rsid w:val="005B4F30"/>
    <w:rsid w:val="005B5C06"/>
    <w:rsid w:val="005B5DBD"/>
    <w:rsid w:val="005B684E"/>
    <w:rsid w:val="005C0014"/>
    <w:rsid w:val="005C0C7D"/>
    <w:rsid w:val="005C11D9"/>
    <w:rsid w:val="005C144C"/>
    <w:rsid w:val="005C1C48"/>
    <w:rsid w:val="005C2DB8"/>
    <w:rsid w:val="005C4A86"/>
    <w:rsid w:val="005C5190"/>
    <w:rsid w:val="005C5C3E"/>
    <w:rsid w:val="005D02AC"/>
    <w:rsid w:val="005D071F"/>
    <w:rsid w:val="005D153B"/>
    <w:rsid w:val="005D1C07"/>
    <w:rsid w:val="005D2961"/>
    <w:rsid w:val="005D33B4"/>
    <w:rsid w:val="005D445E"/>
    <w:rsid w:val="005E0819"/>
    <w:rsid w:val="005E198F"/>
    <w:rsid w:val="005E1D8B"/>
    <w:rsid w:val="005E3100"/>
    <w:rsid w:val="005E36CF"/>
    <w:rsid w:val="005E3B12"/>
    <w:rsid w:val="005E54C1"/>
    <w:rsid w:val="005E7004"/>
    <w:rsid w:val="005E7E8B"/>
    <w:rsid w:val="005F0151"/>
    <w:rsid w:val="005F11BE"/>
    <w:rsid w:val="005F1590"/>
    <w:rsid w:val="005F5933"/>
    <w:rsid w:val="005F5DD3"/>
    <w:rsid w:val="005F6B04"/>
    <w:rsid w:val="00600336"/>
    <w:rsid w:val="006004F7"/>
    <w:rsid w:val="00600CA4"/>
    <w:rsid w:val="00605769"/>
    <w:rsid w:val="006059C0"/>
    <w:rsid w:val="0060629A"/>
    <w:rsid w:val="00611766"/>
    <w:rsid w:val="00612FE1"/>
    <w:rsid w:val="006136E7"/>
    <w:rsid w:val="00613C54"/>
    <w:rsid w:val="0061651F"/>
    <w:rsid w:val="006169C1"/>
    <w:rsid w:val="00620176"/>
    <w:rsid w:val="006239FF"/>
    <w:rsid w:val="00623B6D"/>
    <w:rsid w:val="006264B8"/>
    <w:rsid w:val="006274AC"/>
    <w:rsid w:val="00627963"/>
    <w:rsid w:val="006308DD"/>
    <w:rsid w:val="00632426"/>
    <w:rsid w:val="006333E5"/>
    <w:rsid w:val="00633AD3"/>
    <w:rsid w:val="006360CD"/>
    <w:rsid w:val="00636C2D"/>
    <w:rsid w:val="00637BE6"/>
    <w:rsid w:val="00641069"/>
    <w:rsid w:val="00641986"/>
    <w:rsid w:val="00642627"/>
    <w:rsid w:val="00642A5E"/>
    <w:rsid w:val="006444D3"/>
    <w:rsid w:val="00644CB8"/>
    <w:rsid w:val="0064554D"/>
    <w:rsid w:val="00645ED5"/>
    <w:rsid w:val="006461AF"/>
    <w:rsid w:val="00650D0A"/>
    <w:rsid w:val="00651141"/>
    <w:rsid w:val="00651498"/>
    <w:rsid w:val="0065216C"/>
    <w:rsid w:val="0065230E"/>
    <w:rsid w:val="006531D9"/>
    <w:rsid w:val="00653681"/>
    <w:rsid w:val="00654721"/>
    <w:rsid w:val="0065635F"/>
    <w:rsid w:val="0065799C"/>
    <w:rsid w:val="00657A93"/>
    <w:rsid w:val="0066031F"/>
    <w:rsid w:val="0066126E"/>
    <w:rsid w:val="006632CC"/>
    <w:rsid w:val="00663484"/>
    <w:rsid w:val="00663D73"/>
    <w:rsid w:val="00664776"/>
    <w:rsid w:val="00664D00"/>
    <w:rsid w:val="006650A7"/>
    <w:rsid w:val="00671C27"/>
    <w:rsid w:val="0067425C"/>
    <w:rsid w:val="00675038"/>
    <w:rsid w:val="00675A31"/>
    <w:rsid w:val="00680D3A"/>
    <w:rsid w:val="0068358B"/>
    <w:rsid w:val="0068472E"/>
    <w:rsid w:val="006849B1"/>
    <w:rsid w:val="006852C3"/>
    <w:rsid w:val="006854F4"/>
    <w:rsid w:val="00685A5A"/>
    <w:rsid w:val="00685C79"/>
    <w:rsid w:val="00685F41"/>
    <w:rsid w:val="00686113"/>
    <w:rsid w:val="00686460"/>
    <w:rsid w:val="006934EC"/>
    <w:rsid w:val="00694044"/>
    <w:rsid w:val="00694060"/>
    <w:rsid w:val="006942DD"/>
    <w:rsid w:val="0069500E"/>
    <w:rsid w:val="00696743"/>
    <w:rsid w:val="006975EA"/>
    <w:rsid w:val="006A0F55"/>
    <w:rsid w:val="006A0FAB"/>
    <w:rsid w:val="006A1873"/>
    <w:rsid w:val="006A1BFB"/>
    <w:rsid w:val="006A244B"/>
    <w:rsid w:val="006A2E64"/>
    <w:rsid w:val="006A2F4A"/>
    <w:rsid w:val="006A48C0"/>
    <w:rsid w:val="006A4B01"/>
    <w:rsid w:val="006A50BA"/>
    <w:rsid w:val="006B0D57"/>
    <w:rsid w:val="006B0DD0"/>
    <w:rsid w:val="006B0F0E"/>
    <w:rsid w:val="006B2F54"/>
    <w:rsid w:val="006B3A9E"/>
    <w:rsid w:val="006B48AB"/>
    <w:rsid w:val="006B6D7C"/>
    <w:rsid w:val="006B6E26"/>
    <w:rsid w:val="006C0B37"/>
    <w:rsid w:val="006C0C80"/>
    <w:rsid w:val="006C153A"/>
    <w:rsid w:val="006C258A"/>
    <w:rsid w:val="006C33A0"/>
    <w:rsid w:val="006C423A"/>
    <w:rsid w:val="006C450C"/>
    <w:rsid w:val="006C5B27"/>
    <w:rsid w:val="006D28D7"/>
    <w:rsid w:val="006D3703"/>
    <w:rsid w:val="006D6016"/>
    <w:rsid w:val="006D628E"/>
    <w:rsid w:val="006D632C"/>
    <w:rsid w:val="006E0048"/>
    <w:rsid w:val="006E05B7"/>
    <w:rsid w:val="006E137F"/>
    <w:rsid w:val="006E13CA"/>
    <w:rsid w:val="006E16B7"/>
    <w:rsid w:val="006E3164"/>
    <w:rsid w:val="006E363B"/>
    <w:rsid w:val="006E6BAE"/>
    <w:rsid w:val="006E72DB"/>
    <w:rsid w:val="006E7556"/>
    <w:rsid w:val="006E7817"/>
    <w:rsid w:val="006F028E"/>
    <w:rsid w:val="006F05A5"/>
    <w:rsid w:val="006F10A4"/>
    <w:rsid w:val="006F1682"/>
    <w:rsid w:val="006F3809"/>
    <w:rsid w:val="006F3D41"/>
    <w:rsid w:val="006F401C"/>
    <w:rsid w:val="006F7525"/>
    <w:rsid w:val="007023DB"/>
    <w:rsid w:val="00703B74"/>
    <w:rsid w:val="00704139"/>
    <w:rsid w:val="0070460F"/>
    <w:rsid w:val="0070499B"/>
    <w:rsid w:val="007049FE"/>
    <w:rsid w:val="00704F84"/>
    <w:rsid w:val="007066D6"/>
    <w:rsid w:val="0071083C"/>
    <w:rsid w:val="0071084B"/>
    <w:rsid w:val="007159F8"/>
    <w:rsid w:val="007169F1"/>
    <w:rsid w:val="0071757E"/>
    <w:rsid w:val="00720715"/>
    <w:rsid w:val="00720F5C"/>
    <w:rsid w:val="00721637"/>
    <w:rsid w:val="0072207A"/>
    <w:rsid w:val="00722391"/>
    <w:rsid w:val="0072243D"/>
    <w:rsid w:val="00722514"/>
    <w:rsid w:val="00723B34"/>
    <w:rsid w:val="00724678"/>
    <w:rsid w:val="007246F7"/>
    <w:rsid w:val="00724EF7"/>
    <w:rsid w:val="0072634F"/>
    <w:rsid w:val="00726BD3"/>
    <w:rsid w:val="00731029"/>
    <w:rsid w:val="00731141"/>
    <w:rsid w:val="00732DC1"/>
    <w:rsid w:val="00735ABA"/>
    <w:rsid w:val="00735B3E"/>
    <w:rsid w:val="00736616"/>
    <w:rsid w:val="00737E9E"/>
    <w:rsid w:val="007409EF"/>
    <w:rsid w:val="00742616"/>
    <w:rsid w:val="0074445F"/>
    <w:rsid w:val="00745CBA"/>
    <w:rsid w:val="00745EA1"/>
    <w:rsid w:val="00747FF1"/>
    <w:rsid w:val="007534F8"/>
    <w:rsid w:val="007543B2"/>
    <w:rsid w:val="00757AE7"/>
    <w:rsid w:val="00757F89"/>
    <w:rsid w:val="0076491E"/>
    <w:rsid w:val="00764E11"/>
    <w:rsid w:val="0076676F"/>
    <w:rsid w:val="00767B8D"/>
    <w:rsid w:val="00772274"/>
    <w:rsid w:val="00772D63"/>
    <w:rsid w:val="00773956"/>
    <w:rsid w:val="0077586C"/>
    <w:rsid w:val="0077766E"/>
    <w:rsid w:val="007802F5"/>
    <w:rsid w:val="00780ECB"/>
    <w:rsid w:val="00781D25"/>
    <w:rsid w:val="00783A96"/>
    <w:rsid w:val="00784ACA"/>
    <w:rsid w:val="00784D12"/>
    <w:rsid w:val="00785B18"/>
    <w:rsid w:val="00786718"/>
    <w:rsid w:val="007870D3"/>
    <w:rsid w:val="00787410"/>
    <w:rsid w:val="00790D6F"/>
    <w:rsid w:val="00791487"/>
    <w:rsid w:val="00791DE3"/>
    <w:rsid w:val="00794144"/>
    <w:rsid w:val="007956D8"/>
    <w:rsid w:val="007A03AB"/>
    <w:rsid w:val="007A0AAE"/>
    <w:rsid w:val="007A1162"/>
    <w:rsid w:val="007A3331"/>
    <w:rsid w:val="007A51F0"/>
    <w:rsid w:val="007A5D4A"/>
    <w:rsid w:val="007A63F5"/>
    <w:rsid w:val="007A6773"/>
    <w:rsid w:val="007A6D9B"/>
    <w:rsid w:val="007A71DF"/>
    <w:rsid w:val="007A78A4"/>
    <w:rsid w:val="007B0648"/>
    <w:rsid w:val="007B08E8"/>
    <w:rsid w:val="007B0957"/>
    <w:rsid w:val="007B0DB6"/>
    <w:rsid w:val="007B1CB1"/>
    <w:rsid w:val="007B3484"/>
    <w:rsid w:val="007B3859"/>
    <w:rsid w:val="007B385C"/>
    <w:rsid w:val="007B528C"/>
    <w:rsid w:val="007B6810"/>
    <w:rsid w:val="007B7B03"/>
    <w:rsid w:val="007C15F6"/>
    <w:rsid w:val="007C1D49"/>
    <w:rsid w:val="007C4259"/>
    <w:rsid w:val="007C50CD"/>
    <w:rsid w:val="007C6416"/>
    <w:rsid w:val="007D3409"/>
    <w:rsid w:val="007D4F36"/>
    <w:rsid w:val="007D67EC"/>
    <w:rsid w:val="007D6EAA"/>
    <w:rsid w:val="007E1C32"/>
    <w:rsid w:val="007E2483"/>
    <w:rsid w:val="007E2B35"/>
    <w:rsid w:val="007E3BDA"/>
    <w:rsid w:val="007E4432"/>
    <w:rsid w:val="007E4BCA"/>
    <w:rsid w:val="007E5175"/>
    <w:rsid w:val="007E5590"/>
    <w:rsid w:val="007E684E"/>
    <w:rsid w:val="007F1891"/>
    <w:rsid w:val="007F23A8"/>
    <w:rsid w:val="007F23C4"/>
    <w:rsid w:val="007F2F03"/>
    <w:rsid w:val="007F32E0"/>
    <w:rsid w:val="007F42CA"/>
    <w:rsid w:val="007F49B7"/>
    <w:rsid w:val="007F667A"/>
    <w:rsid w:val="007F6815"/>
    <w:rsid w:val="007F682A"/>
    <w:rsid w:val="007F6CB3"/>
    <w:rsid w:val="00801AB6"/>
    <w:rsid w:val="00802063"/>
    <w:rsid w:val="00802C94"/>
    <w:rsid w:val="008031CB"/>
    <w:rsid w:val="0080324B"/>
    <w:rsid w:val="00803A5B"/>
    <w:rsid w:val="00803E32"/>
    <w:rsid w:val="00803F3F"/>
    <w:rsid w:val="0080547E"/>
    <w:rsid w:val="00806094"/>
    <w:rsid w:val="0080641A"/>
    <w:rsid w:val="008074CF"/>
    <w:rsid w:val="00810EA9"/>
    <w:rsid w:val="0081216C"/>
    <w:rsid w:val="008130FC"/>
    <w:rsid w:val="00816D7A"/>
    <w:rsid w:val="00820095"/>
    <w:rsid w:val="00820B64"/>
    <w:rsid w:val="00821962"/>
    <w:rsid w:val="00821F30"/>
    <w:rsid w:val="008221C6"/>
    <w:rsid w:val="00822488"/>
    <w:rsid w:val="008227B7"/>
    <w:rsid w:val="00823683"/>
    <w:rsid w:val="008246B7"/>
    <w:rsid w:val="008273C6"/>
    <w:rsid w:val="00830B08"/>
    <w:rsid w:val="00832C40"/>
    <w:rsid w:val="00832F7C"/>
    <w:rsid w:val="008331D9"/>
    <w:rsid w:val="008341D6"/>
    <w:rsid w:val="008345B5"/>
    <w:rsid w:val="00834BFE"/>
    <w:rsid w:val="00835A4A"/>
    <w:rsid w:val="008363B2"/>
    <w:rsid w:val="00837368"/>
    <w:rsid w:val="00837C58"/>
    <w:rsid w:val="008412CB"/>
    <w:rsid w:val="00841A7E"/>
    <w:rsid w:val="00841A86"/>
    <w:rsid w:val="00843EAF"/>
    <w:rsid w:val="0084443B"/>
    <w:rsid w:val="0084477A"/>
    <w:rsid w:val="00845AD9"/>
    <w:rsid w:val="008460E1"/>
    <w:rsid w:val="0084759D"/>
    <w:rsid w:val="00847D52"/>
    <w:rsid w:val="0085016E"/>
    <w:rsid w:val="00851BFA"/>
    <w:rsid w:val="0085246A"/>
    <w:rsid w:val="00852705"/>
    <w:rsid w:val="00852939"/>
    <w:rsid w:val="00854797"/>
    <w:rsid w:val="00854B77"/>
    <w:rsid w:val="00854FE3"/>
    <w:rsid w:val="0085546A"/>
    <w:rsid w:val="008555FA"/>
    <w:rsid w:val="00856365"/>
    <w:rsid w:val="00857120"/>
    <w:rsid w:val="0085742A"/>
    <w:rsid w:val="00860136"/>
    <w:rsid w:val="00860AC4"/>
    <w:rsid w:val="008630F5"/>
    <w:rsid w:val="00863294"/>
    <w:rsid w:val="00863E09"/>
    <w:rsid w:val="00864859"/>
    <w:rsid w:val="0086531F"/>
    <w:rsid w:val="00865541"/>
    <w:rsid w:val="00865904"/>
    <w:rsid w:val="00866EB9"/>
    <w:rsid w:val="00867DF3"/>
    <w:rsid w:val="0087065A"/>
    <w:rsid w:val="0087234C"/>
    <w:rsid w:val="00872DDF"/>
    <w:rsid w:val="00873606"/>
    <w:rsid w:val="0087480F"/>
    <w:rsid w:val="00875334"/>
    <w:rsid w:val="00875760"/>
    <w:rsid w:val="0088062C"/>
    <w:rsid w:val="00880677"/>
    <w:rsid w:val="00882020"/>
    <w:rsid w:val="008824B5"/>
    <w:rsid w:val="00882D27"/>
    <w:rsid w:val="0088388B"/>
    <w:rsid w:val="00883E75"/>
    <w:rsid w:val="00884CF8"/>
    <w:rsid w:val="008866D0"/>
    <w:rsid w:val="0089016B"/>
    <w:rsid w:val="008922E7"/>
    <w:rsid w:val="00892D8B"/>
    <w:rsid w:val="00894B34"/>
    <w:rsid w:val="00895394"/>
    <w:rsid w:val="00895446"/>
    <w:rsid w:val="0089608C"/>
    <w:rsid w:val="008A110E"/>
    <w:rsid w:val="008A1267"/>
    <w:rsid w:val="008A196D"/>
    <w:rsid w:val="008A26B7"/>
    <w:rsid w:val="008A4ED6"/>
    <w:rsid w:val="008A72EF"/>
    <w:rsid w:val="008A790A"/>
    <w:rsid w:val="008B1EE0"/>
    <w:rsid w:val="008B2440"/>
    <w:rsid w:val="008B3832"/>
    <w:rsid w:val="008B631B"/>
    <w:rsid w:val="008B6D38"/>
    <w:rsid w:val="008B7354"/>
    <w:rsid w:val="008C0767"/>
    <w:rsid w:val="008C1626"/>
    <w:rsid w:val="008C1AA5"/>
    <w:rsid w:val="008C3CD9"/>
    <w:rsid w:val="008C43E4"/>
    <w:rsid w:val="008C45DD"/>
    <w:rsid w:val="008C5205"/>
    <w:rsid w:val="008C551F"/>
    <w:rsid w:val="008C5C5A"/>
    <w:rsid w:val="008D1099"/>
    <w:rsid w:val="008D2306"/>
    <w:rsid w:val="008D2A06"/>
    <w:rsid w:val="008E00A9"/>
    <w:rsid w:val="008E0276"/>
    <w:rsid w:val="008E0618"/>
    <w:rsid w:val="008E0EB8"/>
    <w:rsid w:val="008E189B"/>
    <w:rsid w:val="008F0BB3"/>
    <w:rsid w:val="008F6675"/>
    <w:rsid w:val="008F6B99"/>
    <w:rsid w:val="00903E95"/>
    <w:rsid w:val="00905CD7"/>
    <w:rsid w:val="009133F9"/>
    <w:rsid w:val="0091413A"/>
    <w:rsid w:val="00915434"/>
    <w:rsid w:val="00915A75"/>
    <w:rsid w:val="00921542"/>
    <w:rsid w:val="00922B9D"/>
    <w:rsid w:val="00925D52"/>
    <w:rsid w:val="009260DA"/>
    <w:rsid w:val="00927B45"/>
    <w:rsid w:val="00927FF2"/>
    <w:rsid w:val="009316EF"/>
    <w:rsid w:val="00931C1C"/>
    <w:rsid w:val="009331CF"/>
    <w:rsid w:val="0093342F"/>
    <w:rsid w:val="009338A5"/>
    <w:rsid w:val="009348A1"/>
    <w:rsid w:val="00935F2F"/>
    <w:rsid w:val="009375AD"/>
    <w:rsid w:val="00937667"/>
    <w:rsid w:val="00940989"/>
    <w:rsid w:val="0094200C"/>
    <w:rsid w:val="009425FF"/>
    <w:rsid w:val="009428E3"/>
    <w:rsid w:val="00942A37"/>
    <w:rsid w:val="009441ED"/>
    <w:rsid w:val="00944809"/>
    <w:rsid w:val="00946C71"/>
    <w:rsid w:val="00946DCA"/>
    <w:rsid w:val="00947368"/>
    <w:rsid w:val="009505BB"/>
    <w:rsid w:val="009517AC"/>
    <w:rsid w:val="00951F0A"/>
    <w:rsid w:val="00952367"/>
    <w:rsid w:val="00952E59"/>
    <w:rsid w:val="00953A0E"/>
    <w:rsid w:val="00954061"/>
    <w:rsid w:val="00954323"/>
    <w:rsid w:val="00955733"/>
    <w:rsid w:val="00955A82"/>
    <w:rsid w:val="00956B1B"/>
    <w:rsid w:val="00956CB1"/>
    <w:rsid w:val="00957538"/>
    <w:rsid w:val="00957FEF"/>
    <w:rsid w:val="00960D2D"/>
    <w:rsid w:val="009613A5"/>
    <w:rsid w:val="009615DD"/>
    <w:rsid w:val="00961F09"/>
    <w:rsid w:val="009621D7"/>
    <w:rsid w:val="009666E3"/>
    <w:rsid w:val="00966DFE"/>
    <w:rsid w:val="00967701"/>
    <w:rsid w:val="00970673"/>
    <w:rsid w:val="00970F3F"/>
    <w:rsid w:val="00972926"/>
    <w:rsid w:val="009729BB"/>
    <w:rsid w:val="009732EC"/>
    <w:rsid w:val="00977774"/>
    <w:rsid w:val="009778B3"/>
    <w:rsid w:val="009779C3"/>
    <w:rsid w:val="00980746"/>
    <w:rsid w:val="009808FA"/>
    <w:rsid w:val="009825B1"/>
    <w:rsid w:val="00982C45"/>
    <w:rsid w:val="009851B6"/>
    <w:rsid w:val="00985D02"/>
    <w:rsid w:val="00986B2F"/>
    <w:rsid w:val="009874D8"/>
    <w:rsid w:val="009917C9"/>
    <w:rsid w:val="00991BC7"/>
    <w:rsid w:val="00993724"/>
    <w:rsid w:val="009938AA"/>
    <w:rsid w:val="009939D8"/>
    <w:rsid w:val="00997CA0"/>
    <w:rsid w:val="009A141C"/>
    <w:rsid w:val="009A1659"/>
    <w:rsid w:val="009A2FEF"/>
    <w:rsid w:val="009A3698"/>
    <w:rsid w:val="009A39A9"/>
    <w:rsid w:val="009A3F91"/>
    <w:rsid w:val="009A495B"/>
    <w:rsid w:val="009A5709"/>
    <w:rsid w:val="009A571F"/>
    <w:rsid w:val="009A5FF2"/>
    <w:rsid w:val="009A623B"/>
    <w:rsid w:val="009A7628"/>
    <w:rsid w:val="009B2DAB"/>
    <w:rsid w:val="009B4421"/>
    <w:rsid w:val="009B6772"/>
    <w:rsid w:val="009B7ACB"/>
    <w:rsid w:val="009C5E91"/>
    <w:rsid w:val="009C6105"/>
    <w:rsid w:val="009C6CFD"/>
    <w:rsid w:val="009D0DB4"/>
    <w:rsid w:val="009D257F"/>
    <w:rsid w:val="009D55B0"/>
    <w:rsid w:val="009D5DD7"/>
    <w:rsid w:val="009D643C"/>
    <w:rsid w:val="009D6440"/>
    <w:rsid w:val="009D66F8"/>
    <w:rsid w:val="009D70FE"/>
    <w:rsid w:val="009E0456"/>
    <w:rsid w:val="009E0AFD"/>
    <w:rsid w:val="009E2D1C"/>
    <w:rsid w:val="009E3715"/>
    <w:rsid w:val="009E3B16"/>
    <w:rsid w:val="009E4032"/>
    <w:rsid w:val="009E709A"/>
    <w:rsid w:val="009F0401"/>
    <w:rsid w:val="009F4398"/>
    <w:rsid w:val="009F4DFF"/>
    <w:rsid w:val="009F536B"/>
    <w:rsid w:val="009F6F8A"/>
    <w:rsid w:val="009F7105"/>
    <w:rsid w:val="009F7F22"/>
    <w:rsid w:val="00A00385"/>
    <w:rsid w:val="00A00D7C"/>
    <w:rsid w:val="00A015BD"/>
    <w:rsid w:val="00A025BA"/>
    <w:rsid w:val="00A02EAB"/>
    <w:rsid w:val="00A040B0"/>
    <w:rsid w:val="00A0463F"/>
    <w:rsid w:val="00A056C0"/>
    <w:rsid w:val="00A06399"/>
    <w:rsid w:val="00A06C20"/>
    <w:rsid w:val="00A06F00"/>
    <w:rsid w:val="00A07459"/>
    <w:rsid w:val="00A074A6"/>
    <w:rsid w:val="00A07A62"/>
    <w:rsid w:val="00A07FFE"/>
    <w:rsid w:val="00A10EB0"/>
    <w:rsid w:val="00A10FB6"/>
    <w:rsid w:val="00A1447A"/>
    <w:rsid w:val="00A153FF"/>
    <w:rsid w:val="00A15972"/>
    <w:rsid w:val="00A17C48"/>
    <w:rsid w:val="00A202D8"/>
    <w:rsid w:val="00A206F2"/>
    <w:rsid w:val="00A21A21"/>
    <w:rsid w:val="00A2696E"/>
    <w:rsid w:val="00A2718E"/>
    <w:rsid w:val="00A3006C"/>
    <w:rsid w:val="00A31E42"/>
    <w:rsid w:val="00A3388B"/>
    <w:rsid w:val="00A3444D"/>
    <w:rsid w:val="00A3537E"/>
    <w:rsid w:val="00A4034A"/>
    <w:rsid w:val="00A40D1B"/>
    <w:rsid w:val="00A43B10"/>
    <w:rsid w:val="00A44481"/>
    <w:rsid w:val="00A4521F"/>
    <w:rsid w:val="00A46273"/>
    <w:rsid w:val="00A46FF9"/>
    <w:rsid w:val="00A47708"/>
    <w:rsid w:val="00A47DF9"/>
    <w:rsid w:val="00A50E5F"/>
    <w:rsid w:val="00A524C5"/>
    <w:rsid w:val="00A5284D"/>
    <w:rsid w:val="00A52856"/>
    <w:rsid w:val="00A52B3A"/>
    <w:rsid w:val="00A5358E"/>
    <w:rsid w:val="00A538ED"/>
    <w:rsid w:val="00A53C13"/>
    <w:rsid w:val="00A55051"/>
    <w:rsid w:val="00A5795F"/>
    <w:rsid w:val="00A61729"/>
    <w:rsid w:val="00A62EF0"/>
    <w:rsid w:val="00A64CC9"/>
    <w:rsid w:val="00A65EEC"/>
    <w:rsid w:val="00A673F1"/>
    <w:rsid w:val="00A67FF0"/>
    <w:rsid w:val="00A7111F"/>
    <w:rsid w:val="00A717B8"/>
    <w:rsid w:val="00A72E2E"/>
    <w:rsid w:val="00A7347E"/>
    <w:rsid w:val="00A76C14"/>
    <w:rsid w:val="00A80164"/>
    <w:rsid w:val="00A8181F"/>
    <w:rsid w:val="00A84172"/>
    <w:rsid w:val="00A84890"/>
    <w:rsid w:val="00A86292"/>
    <w:rsid w:val="00A90251"/>
    <w:rsid w:val="00A91057"/>
    <w:rsid w:val="00A92645"/>
    <w:rsid w:val="00A92EBB"/>
    <w:rsid w:val="00A93E6B"/>
    <w:rsid w:val="00A9481F"/>
    <w:rsid w:val="00A95C04"/>
    <w:rsid w:val="00A96AAC"/>
    <w:rsid w:val="00AA5147"/>
    <w:rsid w:val="00AA5A57"/>
    <w:rsid w:val="00AA664F"/>
    <w:rsid w:val="00AA693F"/>
    <w:rsid w:val="00AA735B"/>
    <w:rsid w:val="00AA785F"/>
    <w:rsid w:val="00AB1AAD"/>
    <w:rsid w:val="00AB26CD"/>
    <w:rsid w:val="00AB300C"/>
    <w:rsid w:val="00AB47CA"/>
    <w:rsid w:val="00AB50ED"/>
    <w:rsid w:val="00AB6F18"/>
    <w:rsid w:val="00AB7E7C"/>
    <w:rsid w:val="00AC0EF9"/>
    <w:rsid w:val="00AC23D8"/>
    <w:rsid w:val="00AC2544"/>
    <w:rsid w:val="00AC3A55"/>
    <w:rsid w:val="00AC4FEE"/>
    <w:rsid w:val="00AC5108"/>
    <w:rsid w:val="00AC6347"/>
    <w:rsid w:val="00AC66F6"/>
    <w:rsid w:val="00AC749D"/>
    <w:rsid w:val="00AC7CE1"/>
    <w:rsid w:val="00AD0BC3"/>
    <w:rsid w:val="00AD1551"/>
    <w:rsid w:val="00AD1B04"/>
    <w:rsid w:val="00AD27F9"/>
    <w:rsid w:val="00AD3310"/>
    <w:rsid w:val="00AD337C"/>
    <w:rsid w:val="00AD4BF9"/>
    <w:rsid w:val="00AD5796"/>
    <w:rsid w:val="00AD6D06"/>
    <w:rsid w:val="00AE11AA"/>
    <w:rsid w:val="00AE4C32"/>
    <w:rsid w:val="00AE4FFC"/>
    <w:rsid w:val="00AE5CFA"/>
    <w:rsid w:val="00AE7F2B"/>
    <w:rsid w:val="00AF015B"/>
    <w:rsid w:val="00AF055A"/>
    <w:rsid w:val="00AF0768"/>
    <w:rsid w:val="00AF1476"/>
    <w:rsid w:val="00AF2B2E"/>
    <w:rsid w:val="00AF436A"/>
    <w:rsid w:val="00AF4C62"/>
    <w:rsid w:val="00AF64F1"/>
    <w:rsid w:val="00AF692A"/>
    <w:rsid w:val="00B002AF"/>
    <w:rsid w:val="00B00319"/>
    <w:rsid w:val="00B0229A"/>
    <w:rsid w:val="00B04CD9"/>
    <w:rsid w:val="00B0526C"/>
    <w:rsid w:val="00B101F3"/>
    <w:rsid w:val="00B106DC"/>
    <w:rsid w:val="00B13A20"/>
    <w:rsid w:val="00B13ECA"/>
    <w:rsid w:val="00B14739"/>
    <w:rsid w:val="00B17325"/>
    <w:rsid w:val="00B179C1"/>
    <w:rsid w:val="00B17B34"/>
    <w:rsid w:val="00B202A3"/>
    <w:rsid w:val="00B20B45"/>
    <w:rsid w:val="00B20E83"/>
    <w:rsid w:val="00B213E4"/>
    <w:rsid w:val="00B21715"/>
    <w:rsid w:val="00B21DB2"/>
    <w:rsid w:val="00B22BAC"/>
    <w:rsid w:val="00B22F17"/>
    <w:rsid w:val="00B25FF1"/>
    <w:rsid w:val="00B2789A"/>
    <w:rsid w:val="00B31320"/>
    <w:rsid w:val="00B331B3"/>
    <w:rsid w:val="00B35C07"/>
    <w:rsid w:val="00B3625E"/>
    <w:rsid w:val="00B368F9"/>
    <w:rsid w:val="00B426BE"/>
    <w:rsid w:val="00B44E17"/>
    <w:rsid w:val="00B46E6F"/>
    <w:rsid w:val="00B46FE4"/>
    <w:rsid w:val="00B47A09"/>
    <w:rsid w:val="00B50186"/>
    <w:rsid w:val="00B50270"/>
    <w:rsid w:val="00B50B40"/>
    <w:rsid w:val="00B517C2"/>
    <w:rsid w:val="00B538EF"/>
    <w:rsid w:val="00B53A41"/>
    <w:rsid w:val="00B563B6"/>
    <w:rsid w:val="00B567D0"/>
    <w:rsid w:val="00B574C3"/>
    <w:rsid w:val="00B60A71"/>
    <w:rsid w:val="00B61A21"/>
    <w:rsid w:val="00B61FE4"/>
    <w:rsid w:val="00B62650"/>
    <w:rsid w:val="00B64DBF"/>
    <w:rsid w:val="00B676BB"/>
    <w:rsid w:val="00B7073E"/>
    <w:rsid w:val="00B7075C"/>
    <w:rsid w:val="00B70F27"/>
    <w:rsid w:val="00B71295"/>
    <w:rsid w:val="00B71F24"/>
    <w:rsid w:val="00B758D2"/>
    <w:rsid w:val="00B759DB"/>
    <w:rsid w:val="00B761D5"/>
    <w:rsid w:val="00B76504"/>
    <w:rsid w:val="00B76E88"/>
    <w:rsid w:val="00B77B58"/>
    <w:rsid w:val="00B8182D"/>
    <w:rsid w:val="00B81B43"/>
    <w:rsid w:val="00B823F5"/>
    <w:rsid w:val="00B82B59"/>
    <w:rsid w:val="00B82D27"/>
    <w:rsid w:val="00B82E7B"/>
    <w:rsid w:val="00B839DE"/>
    <w:rsid w:val="00B83EA3"/>
    <w:rsid w:val="00B8477F"/>
    <w:rsid w:val="00B85791"/>
    <w:rsid w:val="00B85E79"/>
    <w:rsid w:val="00B85EE9"/>
    <w:rsid w:val="00B86E73"/>
    <w:rsid w:val="00B904D0"/>
    <w:rsid w:val="00B9143D"/>
    <w:rsid w:val="00B9145D"/>
    <w:rsid w:val="00B91C20"/>
    <w:rsid w:val="00B91E8E"/>
    <w:rsid w:val="00B9215C"/>
    <w:rsid w:val="00B92C30"/>
    <w:rsid w:val="00B933C1"/>
    <w:rsid w:val="00B95947"/>
    <w:rsid w:val="00B967B3"/>
    <w:rsid w:val="00B96B1A"/>
    <w:rsid w:val="00B96D7E"/>
    <w:rsid w:val="00B97A21"/>
    <w:rsid w:val="00B97D23"/>
    <w:rsid w:val="00BA057F"/>
    <w:rsid w:val="00BA1C9B"/>
    <w:rsid w:val="00BA31ED"/>
    <w:rsid w:val="00BA6615"/>
    <w:rsid w:val="00BA6ACE"/>
    <w:rsid w:val="00BA7655"/>
    <w:rsid w:val="00BB0693"/>
    <w:rsid w:val="00BB1322"/>
    <w:rsid w:val="00BB23BF"/>
    <w:rsid w:val="00BB2B7A"/>
    <w:rsid w:val="00BB6512"/>
    <w:rsid w:val="00BC1C87"/>
    <w:rsid w:val="00BC2C65"/>
    <w:rsid w:val="00BC395C"/>
    <w:rsid w:val="00BC4164"/>
    <w:rsid w:val="00BC434B"/>
    <w:rsid w:val="00BC4B96"/>
    <w:rsid w:val="00BC59B3"/>
    <w:rsid w:val="00BC6B25"/>
    <w:rsid w:val="00BD0AF1"/>
    <w:rsid w:val="00BD3BEF"/>
    <w:rsid w:val="00BE0EDC"/>
    <w:rsid w:val="00BE1A1B"/>
    <w:rsid w:val="00BE2138"/>
    <w:rsid w:val="00BE22A8"/>
    <w:rsid w:val="00BE45A4"/>
    <w:rsid w:val="00BE4CF6"/>
    <w:rsid w:val="00BE5716"/>
    <w:rsid w:val="00BE5D72"/>
    <w:rsid w:val="00BE66B2"/>
    <w:rsid w:val="00BE7933"/>
    <w:rsid w:val="00BF504B"/>
    <w:rsid w:val="00BF62F2"/>
    <w:rsid w:val="00BF63C2"/>
    <w:rsid w:val="00BF7702"/>
    <w:rsid w:val="00C00B97"/>
    <w:rsid w:val="00C02D86"/>
    <w:rsid w:val="00C04140"/>
    <w:rsid w:val="00C0508E"/>
    <w:rsid w:val="00C05FC3"/>
    <w:rsid w:val="00C060AB"/>
    <w:rsid w:val="00C068C6"/>
    <w:rsid w:val="00C07B20"/>
    <w:rsid w:val="00C11132"/>
    <w:rsid w:val="00C111E2"/>
    <w:rsid w:val="00C114BF"/>
    <w:rsid w:val="00C11A76"/>
    <w:rsid w:val="00C1282F"/>
    <w:rsid w:val="00C12D0E"/>
    <w:rsid w:val="00C134F8"/>
    <w:rsid w:val="00C14115"/>
    <w:rsid w:val="00C14125"/>
    <w:rsid w:val="00C17015"/>
    <w:rsid w:val="00C173E4"/>
    <w:rsid w:val="00C20214"/>
    <w:rsid w:val="00C21158"/>
    <w:rsid w:val="00C215BA"/>
    <w:rsid w:val="00C22E21"/>
    <w:rsid w:val="00C2343F"/>
    <w:rsid w:val="00C25386"/>
    <w:rsid w:val="00C25560"/>
    <w:rsid w:val="00C25912"/>
    <w:rsid w:val="00C25A3E"/>
    <w:rsid w:val="00C25C40"/>
    <w:rsid w:val="00C26210"/>
    <w:rsid w:val="00C31028"/>
    <w:rsid w:val="00C32ED8"/>
    <w:rsid w:val="00C3704C"/>
    <w:rsid w:val="00C4215B"/>
    <w:rsid w:val="00C42DFD"/>
    <w:rsid w:val="00C43826"/>
    <w:rsid w:val="00C43C74"/>
    <w:rsid w:val="00C43EAC"/>
    <w:rsid w:val="00C44B59"/>
    <w:rsid w:val="00C44C94"/>
    <w:rsid w:val="00C452B7"/>
    <w:rsid w:val="00C50567"/>
    <w:rsid w:val="00C526EC"/>
    <w:rsid w:val="00C541ED"/>
    <w:rsid w:val="00C54E22"/>
    <w:rsid w:val="00C57A60"/>
    <w:rsid w:val="00C6261B"/>
    <w:rsid w:val="00C627EE"/>
    <w:rsid w:val="00C636CF"/>
    <w:rsid w:val="00C64E79"/>
    <w:rsid w:val="00C6522C"/>
    <w:rsid w:val="00C65C08"/>
    <w:rsid w:val="00C704A7"/>
    <w:rsid w:val="00C70C52"/>
    <w:rsid w:val="00C70C82"/>
    <w:rsid w:val="00C730C2"/>
    <w:rsid w:val="00C734E6"/>
    <w:rsid w:val="00C7481D"/>
    <w:rsid w:val="00C74E9F"/>
    <w:rsid w:val="00C75D83"/>
    <w:rsid w:val="00C76E87"/>
    <w:rsid w:val="00C80E1A"/>
    <w:rsid w:val="00C81C47"/>
    <w:rsid w:val="00C82562"/>
    <w:rsid w:val="00C8392D"/>
    <w:rsid w:val="00C8464B"/>
    <w:rsid w:val="00C86C4F"/>
    <w:rsid w:val="00C86E6B"/>
    <w:rsid w:val="00C87263"/>
    <w:rsid w:val="00C87575"/>
    <w:rsid w:val="00C91ABF"/>
    <w:rsid w:val="00C922B5"/>
    <w:rsid w:val="00C92B9A"/>
    <w:rsid w:val="00C93D1A"/>
    <w:rsid w:val="00C947E7"/>
    <w:rsid w:val="00C97905"/>
    <w:rsid w:val="00CA2133"/>
    <w:rsid w:val="00CA26A6"/>
    <w:rsid w:val="00CA5227"/>
    <w:rsid w:val="00CA5759"/>
    <w:rsid w:val="00CA6920"/>
    <w:rsid w:val="00CB0459"/>
    <w:rsid w:val="00CB1E63"/>
    <w:rsid w:val="00CB260F"/>
    <w:rsid w:val="00CB27E6"/>
    <w:rsid w:val="00CB28AB"/>
    <w:rsid w:val="00CB2DA5"/>
    <w:rsid w:val="00CB33FD"/>
    <w:rsid w:val="00CB45F1"/>
    <w:rsid w:val="00CB4938"/>
    <w:rsid w:val="00CB4983"/>
    <w:rsid w:val="00CB5F17"/>
    <w:rsid w:val="00CB6488"/>
    <w:rsid w:val="00CC019C"/>
    <w:rsid w:val="00CC17EB"/>
    <w:rsid w:val="00CC527D"/>
    <w:rsid w:val="00CC6B89"/>
    <w:rsid w:val="00CC7386"/>
    <w:rsid w:val="00CC7773"/>
    <w:rsid w:val="00CD1528"/>
    <w:rsid w:val="00CD380E"/>
    <w:rsid w:val="00CD6363"/>
    <w:rsid w:val="00CD65D4"/>
    <w:rsid w:val="00CE0008"/>
    <w:rsid w:val="00CE0D07"/>
    <w:rsid w:val="00CE16D5"/>
    <w:rsid w:val="00CE5990"/>
    <w:rsid w:val="00CE6F19"/>
    <w:rsid w:val="00CE77C9"/>
    <w:rsid w:val="00CF111A"/>
    <w:rsid w:val="00CF1863"/>
    <w:rsid w:val="00CF2863"/>
    <w:rsid w:val="00CF33E7"/>
    <w:rsid w:val="00CF4375"/>
    <w:rsid w:val="00CF5FB6"/>
    <w:rsid w:val="00CF6ADC"/>
    <w:rsid w:val="00D037B5"/>
    <w:rsid w:val="00D044D9"/>
    <w:rsid w:val="00D1113E"/>
    <w:rsid w:val="00D11286"/>
    <w:rsid w:val="00D15374"/>
    <w:rsid w:val="00D17026"/>
    <w:rsid w:val="00D21F07"/>
    <w:rsid w:val="00D22CFA"/>
    <w:rsid w:val="00D22E0B"/>
    <w:rsid w:val="00D238B6"/>
    <w:rsid w:val="00D249DE"/>
    <w:rsid w:val="00D25260"/>
    <w:rsid w:val="00D26489"/>
    <w:rsid w:val="00D26EA8"/>
    <w:rsid w:val="00D2701B"/>
    <w:rsid w:val="00D27BB6"/>
    <w:rsid w:val="00D27C7A"/>
    <w:rsid w:val="00D30EC2"/>
    <w:rsid w:val="00D3107A"/>
    <w:rsid w:val="00D321FE"/>
    <w:rsid w:val="00D32CFA"/>
    <w:rsid w:val="00D356D9"/>
    <w:rsid w:val="00D35986"/>
    <w:rsid w:val="00D35A50"/>
    <w:rsid w:val="00D36B50"/>
    <w:rsid w:val="00D36CF1"/>
    <w:rsid w:val="00D379F7"/>
    <w:rsid w:val="00D37C99"/>
    <w:rsid w:val="00D41055"/>
    <w:rsid w:val="00D42580"/>
    <w:rsid w:val="00D4267B"/>
    <w:rsid w:val="00D43539"/>
    <w:rsid w:val="00D43DBD"/>
    <w:rsid w:val="00D44FA7"/>
    <w:rsid w:val="00D50F63"/>
    <w:rsid w:val="00D51DFC"/>
    <w:rsid w:val="00D52DBD"/>
    <w:rsid w:val="00D52E42"/>
    <w:rsid w:val="00D52EF0"/>
    <w:rsid w:val="00D5560C"/>
    <w:rsid w:val="00D55B63"/>
    <w:rsid w:val="00D55D31"/>
    <w:rsid w:val="00D578F9"/>
    <w:rsid w:val="00D57DD5"/>
    <w:rsid w:val="00D60295"/>
    <w:rsid w:val="00D61641"/>
    <w:rsid w:val="00D64B9B"/>
    <w:rsid w:val="00D67C62"/>
    <w:rsid w:val="00D67E3F"/>
    <w:rsid w:val="00D67F23"/>
    <w:rsid w:val="00D7164F"/>
    <w:rsid w:val="00D71979"/>
    <w:rsid w:val="00D71AC8"/>
    <w:rsid w:val="00D73621"/>
    <w:rsid w:val="00D741EA"/>
    <w:rsid w:val="00D75656"/>
    <w:rsid w:val="00D75900"/>
    <w:rsid w:val="00D76984"/>
    <w:rsid w:val="00D77CCC"/>
    <w:rsid w:val="00D77ECB"/>
    <w:rsid w:val="00D77FBA"/>
    <w:rsid w:val="00D81C22"/>
    <w:rsid w:val="00D81D02"/>
    <w:rsid w:val="00D8445F"/>
    <w:rsid w:val="00D858AE"/>
    <w:rsid w:val="00D85B86"/>
    <w:rsid w:val="00D8672F"/>
    <w:rsid w:val="00D916C8"/>
    <w:rsid w:val="00D93618"/>
    <w:rsid w:val="00D94803"/>
    <w:rsid w:val="00D95278"/>
    <w:rsid w:val="00D9658F"/>
    <w:rsid w:val="00D97726"/>
    <w:rsid w:val="00DA029B"/>
    <w:rsid w:val="00DA1746"/>
    <w:rsid w:val="00DA2900"/>
    <w:rsid w:val="00DA29BC"/>
    <w:rsid w:val="00DA3B9C"/>
    <w:rsid w:val="00DA5AF9"/>
    <w:rsid w:val="00DA7B04"/>
    <w:rsid w:val="00DA7C59"/>
    <w:rsid w:val="00DB063F"/>
    <w:rsid w:val="00DB2D0B"/>
    <w:rsid w:val="00DB337E"/>
    <w:rsid w:val="00DB3AB6"/>
    <w:rsid w:val="00DB49B0"/>
    <w:rsid w:val="00DB6748"/>
    <w:rsid w:val="00DB67A8"/>
    <w:rsid w:val="00DC0A1C"/>
    <w:rsid w:val="00DC250A"/>
    <w:rsid w:val="00DC2A5F"/>
    <w:rsid w:val="00DC2CDB"/>
    <w:rsid w:val="00DC3F20"/>
    <w:rsid w:val="00DD0E52"/>
    <w:rsid w:val="00DD140F"/>
    <w:rsid w:val="00DD28BF"/>
    <w:rsid w:val="00DD345E"/>
    <w:rsid w:val="00DD444D"/>
    <w:rsid w:val="00DD4802"/>
    <w:rsid w:val="00DD6A04"/>
    <w:rsid w:val="00DE0B76"/>
    <w:rsid w:val="00DE156F"/>
    <w:rsid w:val="00DE2A7D"/>
    <w:rsid w:val="00DE2EF9"/>
    <w:rsid w:val="00DE2FAD"/>
    <w:rsid w:val="00DE661B"/>
    <w:rsid w:val="00DE6E29"/>
    <w:rsid w:val="00DF3566"/>
    <w:rsid w:val="00DF3992"/>
    <w:rsid w:val="00DF525B"/>
    <w:rsid w:val="00DF5A24"/>
    <w:rsid w:val="00DF650D"/>
    <w:rsid w:val="00E00E8F"/>
    <w:rsid w:val="00E00ED6"/>
    <w:rsid w:val="00E0103E"/>
    <w:rsid w:val="00E016F7"/>
    <w:rsid w:val="00E01F25"/>
    <w:rsid w:val="00E02BB8"/>
    <w:rsid w:val="00E02FF9"/>
    <w:rsid w:val="00E060F6"/>
    <w:rsid w:val="00E067B6"/>
    <w:rsid w:val="00E068BB"/>
    <w:rsid w:val="00E113DA"/>
    <w:rsid w:val="00E11634"/>
    <w:rsid w:val="00E12402"/>
    <w:rsid w:val="00E1353E"/>
    <w:rsid w:val="00E139EA"/>
    <w:rsid w:val="00E158FA"/>
    <w:rsid w:val="00E15AF5"/>
    <w:rsid w:val="00E16573"/>
    <w:rsid w:val="00E20B3F"/>
    <w:rsid w:val="00E21E88"/>
    <w:rsid w:val="00E21F4A"/>
    <w:rsid w:val="00E22085"/>
    <w:rsid w:val="00E23EB4"/>
    <w:rsid w:val="00E24A04"/>
    <w:rsid w:val="00E26C5F"/>
    <w:rsid w:val="00E300C6"/>
    <w:rsid w:val="00E30675"/>
    <w:rsid w:val="00E30C3B"/>
    <w:rsid w:val="00E31F98"/>
    <w:rsid w:val="00E32353"/>
    <w:rsid w:val="00E34199"/>
    <w:rsid w:val="00E35A3B"/>
    <w:rsid w:val="00E41A57"/>
    <w:rsid w:val="00E42C9D"/>
    <w:rsid w:val="00E42F9C"/>
    <w:rsid w:val="00E43EC1"/>
    <w:rsid w:val="00E464AF"/>
    <w:rsid w:val="00E47457"/>
    <w:rsid w:val="00E51556"/>
    <w:rsid w:val="00E517E2"/>
    <w:rsid w:val="00E5301D"/>
    <w:rsid w:val="00E542E9"/>
    <w:rsid w:val="00E54FF0"/>
    <w:rsid w:val="00E55298"/>
    <w:rsid w:val="00E56641"/>
    <w:rsid w:val="00E56C47"/>
    <w:rsid w:val="00E5701D"/>
    <w:rsid w:val="00E5731A"/>
    <w:rsid w:val="00E57EE9"/>
    <w:rsid w:val="00E615A7"/>
    <w:rsid w:val="00E61C0B"/>
    <w:rsid w:val="00E63C99"/>
    <w:rsid w:val="00E642B6"/>
    <w:rsid w:val="00E64676"/>
    <w:rsid w:val="00E6562A"/>
    <w:rsid w:val="00E67953"/>
    <w:rsid w:val="00E7031F"/>
    <w:rsid w:val="00E716D9"/>
    <w:rsid w:val="00E72679"/>
    <w:rsid w:val="00E73466"/>
    <w:rsid w:val="00E75B2B"/>
    <w:rsid w:val="00E76E05"/>
    <w:rsid w:val="00E80A55"/>
    <w:rsid w:val="00E80F70"/>
    <w:rsid w:val="00E810CF"/>
    <w:rsid w:val="00E8179C"/>
    <w:rsid w:val="00E83DC5"/>
    <w:rsid w:val="00E83EEE"/>
    <w:rsid w:val="00E8403E"/>
    <w:rsid w:val="00E84985"/>
    <w:rsid w:val="00E85506"/>
    <w:rsid w:val="00E85C27"/>
    <w:rsid w:val="00E85C4B"/>
    <w:rsid w:val="00E86F2F"/>
    <w:rsid w:val="00E8731B"/>
    <w:rsid w:val="00E87593"/>
    <w:rsid w:val="00E91DD5"/>
    <w:rsid w:val="00E91EEB"/>
    <w:rsid w:val="00E95609"/>
    <w:rsid w:val="00E95848"/>
    <w:rsid w:val="00E97381"/>
    <w:rsid w:val="00E977B2"/>
    <w:rsid w:val="00E97BC9"/>
    <w:rsid w:val="00EA01A9"/>
    <w:rsid w:val="00EA1A98"/>
    <w:rsid w:val="00EA208A"/>
    <w:rsid w:val="00EA2B0E"/>
    <w:rsid w:val="00EA3528"/>
    <w:rsid w:val="00EA49AD"/>
    <w:rsid w:val="00EA5258"/>
    <w:rsid w:val="00EA5A6B"/>
    <w:rsid w:val="00EA6C58"/>
    <w:rsid w:val="00EB0493"/>
    <w:rsid w:val="00EB2E07"/>
    <w:rsid w:val="00EB7180"/>
    <w:rsid w:val="00EB734F"/>
    <w:rsid w:val="00EB7F97"/>
    <w:rsid w:val="00EC02CC"/>
    <w:rsid w:val="00EC1764"/>
    <w:rsid w:val="00EC1D3C"/>
    <w:rsid w:val="00EC1E02"/>
    <w:rsid w:val="00EC401D"/>
    <w:rsid w:val="00EC4348"/>
    <w:rsid w:val="00EC55A5"/>
    <w:rsid w:val="00EC74B9"/>
    <w:rsid w:val="00EC7705"/>
    <w:rsid w:val="00ED1384"/>
    <w:rsid w:val="00ED173B"/>
    <w:rsid w:val="00ED185C"/>
    <w:rsid w:val="00ED1AD5"/>
    <w:rsid w:val="00ED2B6B"/>
    <w:rsid w:val="00ED436C"/>
    <w:rsid w:val="00ED4920"/>
    <w:rsid w:val="00ED6D5D"/>
    <w:rsid w:val="00ED6EF1"/>
    <w:rsid w:val="00EE3007"/>
    <w:rsid w:val="00EE6D50"/>
    <w:rsid w:val="00EE7FEF"/>
    <w:rsid w:val="00EF0099"/>
    <w:rsid w:val="00EF01C7"/>
    <w:rsid w:val="00EF1C98"/>
    <w:rsid w:val="00EF2209"/>
    <w:rsid w:val="00EF24E1"/>
    <w:rsid w:val="00EF3FB4"/>
    <w:rsid w:val="00EF4291"/>
    <w:rsid w:val="00EF4C3E"/>
    <w:rsid w:val="00EF5D84"/>
    <w:rsid w:val="00F06F69"/>
    <w:rsid w:val="00F07201"/>
    <w:rsid w:val="00F12808"/>
    <w:rsid w:val="00F12825"/>
    <w:rsid w:val="00F12D37"/>
    <w:rsid w:val="00F13625"/>
    <w:rsid w:val="00F138E9"/>
    <w:rsid w:val="00F143DD"/>
    <w:rsid w:val="00F1518B"/>
    <w:rsid w:val="00F1608C"/>
    <w:rsid w:val="00F20602"/>
    <w:rsid w:val="00F21823"/>
    <w:rsid w:val="00F21966"/>
    <w:rsid w:val="00F21A0D"/>
    <w:rsid w:val="00F247C0"/>
    <w:rsid w:val="00F26708"/>
    <w:rsid w:val="00F2679A"/>
    <w:rsid w:val="00F30293"/>
    <w:rsid w:val="00F31223"/>
    <w:rsid w:val="00F31480"/>
    <w:rsid w:val="00F32353"/>
    <w:rsid w:val="00F32EF7"/>
    <w:rsid w:val="00F343F7"/>
    <w:rsid w:val="00F34CCF"/>
    <w:rsid w:val="00F4020E"/>
    <w:rsid w:val="00F403A7"/>
    <w:rsid w:val="00F42970"/>
    <w:rsid w:val="00F43C60"/>
    <w:rsid w:val="00F43CC6"/>
    <w:rsid w:val="00F4519A"/>
    <w:rsid w:val="00F4623F"/>
    <w:rsid w:val="00F47B5D"/>
    <w:rsid w:val="00F519B3"/>
    <w:rsid w:val="00F527A8"/>
    <w:rsid w:val="00F5301D"/>
    <w:rsid w:val="00F54B70"/>
    <w:rsid w:val="00F55394"/>
    <w:rsid w:val="00F56152"/>
    <w:rsid w:val="00F573E5"/>
    <w:rsid w:val="00F579F4"/>
    <w:rsid w:val="00F6003D"/>
    <w:rsid w:val="00F60C39"/>
    <w:rsid w:val="00F631DB"/>
    <w:rsid w:val="00F63C31"/>
    <w:rsid w:val="00F67C11"/>
    <w:rsid w:val="00F702DE"/>
    <w:rsid w:val="00F708F7"/>
    <w:rsid w:val="00F7229A"/>
    <w:rsid w:val="00F72902"/>
    <w:rsid w:val="00F730D3"/>
    <w:rsid w:val="00F75220"/>
    <w:rsid w:val="00F758F6"/>
    <w:rsid w:val="00F76242"/>
    <w:rsid w:val="00F77CE9"/>
    <w:rsid w:val="00F80085"/>
    <w:rsid w:val="00F802CB"/>
    <w:rsid w:val="00F80647"/>
    <w:rsid w:val="00F813D4"/>
    <w:rsid w:val="00F81C17"/>
    <w:rsid w:val="00F82043"/>
    <w:rsid w:val="00F83D43"/>
    <w:rsid w:val="00F85AA0"/>
    <w:rsid w:val="00F86633"/>
    <w:rsid w:val="00F86A65"/>
    <w:rsid w:val="00F86E90"/>
    <w:rsid w:val="00F876F5"/>
    <w:rsid w:val="00F90110"/>
    <w:rsid w:val="00F90420"/>
    <w:rsid w:val="00F905F0"/>
    <w:rsid w:val="00F9116D"/>
    <w:rsid w:val="00F92C8F"/>
    <w:rsid w:val="00F93B36"/>
    <w:rsid w:val="00F93CC7"/>
    <w:rsid w:val="00F94475"/>
    <w:rsid w:val="00F9593D"/>
    <w:rsid w:val="00F95C95"/>
    <w:rsid w:val="00FA03C5"/>
    <w:rsid w:val="00FA069B"/>
    <w:rsid w:val="00FA1409"/>
    <w:rsid w:val="00FA1996"/>
    <w:rsid w:val="00FA28EF"/>
    <w:rsid w:val="00FA2DB2"/>
    <w:rsid w:val="00FA66F0"/>
    <w:rsid w:val="00FB01CF"/>
    <w:rsid w:val="00FB074E"/>
    <w:rsid w:val="00FB1E85"/>
    <w:rsid w:val="00FB24F0"/>
    <w:rsid w:val="00FB2D1C"/>
    <w:rsid w:val="00FB31CF"/>
    <w:rsid w:val="00FB4A99"/>
    <w:rsid w:val="00FB4C71"/>
    <w:rsid w:val="00FB5422"/>
    <w:rsid w:val="00FB57DB"/>
    <w:rsid w:val="00FB5B4C"/>
    <w:rsid w:val="00FB6CAD"/>
    <w:rsid w:val="00FC0160"/>
    <w:rsid w:val="00FC2664"/>
    <w:rsid w:val="00FC575B"/>
    <w:rsid w:val="00FC5B90"/>
    <w:rsid w:val="00FC60C5"/>
    <w:rsid w:val="00FD020D"/>
    <w:rsid w:val="00FD0749"/>
    <w:rsid w:val="00FD1F0A"/>
    <w:rsid w:val="00FD2224"/>
    <w:rsid w:val="00FD43FF"/>
    <w:rsid w:val="00FD45A8"/>
    <w:rsid w:val="00FD4A10"/>
    <w:rsid w:val="00FD57C5"/>
    <w:rsid w:val="00FD63BD"/>
    <w:rsid w:val="00FD7C42"/>
    <w:rsid w:val="00FE11E6"/>
    <w:rsid w:val="00FE16D1"/>
    <w:rsid w:val="00FE3501"/>
    <w:rsid w:val="00FE3F88"/>
    <w:rsid w:val="00FE68C4"/>
    <w:rsid w:val="00FE7F4B"/>
    <w:rsid w:val="00FF076D"/>
    <w:rsid w:val="00FF10BF"/>
    <w:rsid w:val="00FF3A5D"/>
    <w:rsid w:val="00FF4297"/>
    <w:rsid w:val="00FF53A7"/>
    <w:rsid w:val="00FF573A"/>
    <w:rsid w:val="00FF6F41"/>
    <w:rsid w:val="00FF7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C6667"/>
  <w15:chartTrackingRefBased/>
  <w15:docId w15:val="{A03EA4B0-3489-4D19-B7AC-EA759580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1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3DA"/>
  </w:style>
  <w:style w:type="paragraph" w:styleId="AltBilgi">
    <w:name w:val="footer"/>
    <w:basedOn w:val="Normal"/>
    <w:link w:val="AltBilgiChar"/>
    <w:uiPriority w:val="99"/>
    <w:unhideWhenUsed/>
    <w:rsid w:val="00E11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3DA"/>
  </w:style>
  <w:style w:type="paragraph" w:styleId="AralkYok">
    <w:name w:val="No Spacing"/>
    <w:uiPriority w:val="1"/>
    <w:qFormat/>
    <w:rsid w:val="009F4DFF"/>
    <w:pPr>
      <w:spacing w:after="0" w:line="240" w:lineRule="auto"/>
    </w:pPr>
  </w:style>
  <w:style w:type="paragraph" w:styleId="BalonMetni">
    <w:name w:val="Balloon Text"/>
    <w:basedOn w:val="Normal"/>
    <w:link w:val="BalonMetniChar"/>
    <w:uiPriority w:val="99"/>
    <w:semiHidden/>
    <w:unhideWhenUsed/>
    <w:rsid w:val="00B173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325"/>
    <w:rPr>
      <w:rFonts w:ascii="Segoe UI" w:hAnsi="Segoe UI" w:cs="Segoe UI"/>
      <w:sz w:val="18"/>
      <w:szCs w:val="18"/>
    </w:rPr>
  </w:style>
  <w:style w:type="table" w:styleId="TabloKlavuzu">
    <w:name w:val="Table Grid"/>
    <w:basedOn w:val="NormalTablo"/>
    <w:uiPriority w:val="39"/>
    <w:rsid w:val="002F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20;st%20Yaz&#305;&#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C05D-A18D-4100-894D-8479166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Üst Yazıı.dotx</Template>
  <TotalTime>8</TotalTime>
  <Pages>2</Pages>
  <Words>176</Words>
  <Characters>1061</Characters>
  <Application>Microsoft Office Word</Application>
  <DocSecurity>0</DocSecurity>
  <Lines>132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BALIKESİR VETERİNER HEKİMLER ODASI</cp:lastModifiedBy>
  <cp:revision>9</cp:revision>
  <cp:lastPrinted>2023-01-24T12:44:00Z</cp:lastPrinted>
  <dcterms:created xsi:type="dcterms:W3CDTF">2023-01-24T13:05:00Z</dcterms:created>
  <dcterms:modified xsi:type="dcterms:W3CDTF">2023-01-27T08:07:00Z</dcterms:modified>
</cp:coreProperties>
</file>